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1376"/>
      </w:tblGrid>
      <w:tr w:rsidR="00EA415B" w:rsidTr="008A01A8">
        <w:tc>
          <w:tcPr>
            <w:tcW w:w="10800" w:type="dxa"/>
            <w:shd w:val="clear" w:color="auto" w:fill="495E00" w:themeFill="accent1" w:themeFillShade="80"/>
          </w:tcPr>
          <w:p w:rsidR="00EA415B" w:rsidRDefault="00375B27" w:rsidP="008A01A8">
            <w:pPr>
              <w:pStyle w:val="Month"/>
            </w:pPr>
            <w:r/>
            <w:r>
              <w:instrText xml:space="preserve"/>
            </w:r>
            <w:r/>
            <w:r w:rsidR="008A01A8">
              <w:t>March</w:t>
            </w:r>
            <w:r/>
            <w:r w:rsidR="008A01A8">
              <w:t xml:space="preserve">         2024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7868"/>
        <w:gridCol w:w="3508"/>
      </w:tblGrid>
      <w:tr w:rsidR="00EA415B" w:rsidTr="00861DAA">
        <w:trPr>
          <w:trHeight w:hRule="exact" w:val="2295"/>
        </w:trPr>
        <w:tc>
          <w:tcPr>
            <w:tcW w:w="7470" w:type="dxa"/>
            <w:tcMar>
              <w:left w:w="403" w:type="dxa"/>
            </w:tcMar>
          </w:tcPr>
          <w:p w:rsidR="00477829" w:rsidRPr="00861DAA" w:rsidRDefault="00477829" w:rsidP="00477829">
            <w:pPr>
              <w:shd w:val="clear" w:color="auto" w:fill="FFFFFF"/>
              <w:spacing w:before="0" w:line="330" w:lineRule="atLeast"/>
              <w:rPr>
                <w:rFonts w:ascii="Verdana" w:hAnsi="Verdana"/>
                <w:sz w:val="24"/>
                <w:szCs w:val="24"/>
                <w:lang w:val="fr-FR"/>
              </w:rPr>
            </w:pPr>
            <w:r w:rsidRPr="00861DAA">
              <w:rPr>
                <w:rFonts w:ascii="Verdana" w:hAnsi="Verdana" w:cs="Arial"/>
                <w:color w:val="111111"/>
                <w:sz w:val="24"/>
                <w:szCs w:val="24"/>
                <w:shd w:val="clear" w:color="auto" w:fill="FFFFFF"/>
              </w:rPr>
              <w:t xml:space="preserve">“For God so loved the world, </w:t>
            </w:r>
            <w:r w:rsidRPr="00861DAA">
              <w:rPr>
                <w:rFonts w:ascii="Verdana" w:hAnsi="Verdana" w:cs="Arial"/>
                <w:color w:val="111111"/>
                <w:sz w:val="24"/>
                <w:szCs w:val="24"/>
                <w:shd w:val="clear" w:color="auto" w:fill="FFFFFF"/>
              </w:rPr>
              <w:t>that he gave his only Son, that whoever believes in him should not perish but have eternal life.</w:t>
            </w:r>
            <w:r w:rsidR="00BF64A4" w:rsidRPr="00861DAA">
              <w:rPr>
                <w:rFonts w:ascii="Verdana" w:hAnsi="Verdana" w:cs="Arial"/>
                <w:color w:val="111111"/>
                <w:sz w:val="24"/>
                <w:szCs w:val="24"/>
                <w:shd w:val="clear" w:color="auto" w:fill="FFFFFF"/>
              </w:rPr>
              <w:t>”</w:t>
            </w:r>
            <w:r w:rsidRPr="00861DAA">
              <w:rPr>
                <w:rFonts w:ascii="Verdana" w:hAnsi="Verdana" w:cs="Arial"/>
                <w:color w:val="111111"/>
                <w:sz w:val="24"/>
                <w:szCs w:val="24"/>
                <w:shd w:val="clear" w:color="auto" w:fill="FFFFFF"/>
              </w:rPr>
              <w:t xml:space="preserve">    </w:t>
            </w:r>
            <w:r w:rsidRPr="00861DAA">
              <w:rPr>
                <w:rFonts w:ascii="Verdana" w:eastAsia="Times New Roman" w:hAnsi="Verdana" w:cs="Segoe UI"/>
                <w:color w:val="444444"/>
                <w:sz w:val="24"/>
                <w:szCs w:val="24"/>
              </w:rPr>
              <w:t>John 3:16</w:t>
            </w:r>
            <w:r w:rsidRPr="00861DAA">
              <w:rPr>
                <w:rFonts w:ascii="Verdana" w:hAnsi="Verdana"/>
                <w:sz w:val="24"/>
                <w:szCs w:val="24"/>
                <w:lang w:val="fr-FR"/>
              </w:rPr>
              <w:t xml:space="preserve">  ESV</w:t>
            </w:r>
          </w:p>
          <w:p w:rsidR="00BF64A4" w:rsidRPr="00861DAA" w:rsidRDefault="00BF64A4" w:rsidP="00477829">
            <w:pPr>
              <w:shd w:val="clear" w:color="auto" w:fill="FFFFFF"/>
              <w:spacing w:before="0" w:line="330" w:lineRule="atLeast"/>
              <w:rPr>
                <w:rFonts w:ascii="Verdana" w:hAnsi="Verdana"/>
                <w:sz w:val="24"/>
                <w:szCs w:val="24"/>
                <w:lang w:val="fr-FR"/>
              </w:rPr>
            </w:pPr>
          </w:p>
          <w:p w:rsidR="00BF64A4" w:rsidRPr="00861DAA" w:rsidRDefault="00BF64A4" w:rsidP="00477829">
            <w:pPr>
              <w:shd w:val="clear" w:color="auto" w:fill="FFFFFF"/>
              <w:spacing w:before="0" w:line="330" w:lineRule="atLeast"/>
              <w:rPr>
                <w:rFonts w:ascii="Verdana" w:hAnsi="Verdana"/>
                <w:sz w:val="24"/>
                <w:szCs w:val="24"/>
                <w:lang w:val="fr-FR"/>
              </w:rPr>
            </w:pPr>
            <w:r w:rsidRPr="00861DAA">
              <w:rPr>
                <w:rFonts w:ascii="Verdana" w:hAnsi="Verdana"/>
                <w:sz w:val="24"/>
                <w:szCs w:val="24"/>
                <w:lang w:val="fr-FR"/>
              </w:rPr>
              <w:t xml:space="preserve"> Altar : Lynn Moulds</w:t>
            </w:r>
          </w:p>
        </w:tc>
        <w:tc>
          <w:tcPr>
            <w:tcW w:w="3330" w:type="dxa"/>
          </w:tcPr>
          <w:p w:rsidR="00EA415B" w:rsidRDefault="00BF64A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2841" cy="1107220"/>
                  <wp:effectExtent l="0" t="0" r="5080" b="0"/>
                  <wp:docPr id="1" name="Picture 1" descr="Royalty-Free photo: Crucifixion digital wallpaper | Pick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yalty-Free photo: Crucifixion digital wallpaper | Pick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703" cy="113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4938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98"/>
        <w:gridCol w:w="1600"/>
        <w:gridCol w:w="1602"/>
        <w:gridCol w:w="1615"/>
        <w:gridCol w:w="1605"/>
        <w:gridCol w:w="1595"/>
        <w:gridCol w:w="1604"/>
      </w:tblGrid>
      <w:tr w:rsidR="00EA415B" w:rsidTr="00861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sdt>
          <w:sdtPr>
            <w:id w:val="2085032416"/>
            <w:placeholder>
              <w:docPart w:val="904A93414A2749E392C539E08ED2556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99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600" w:type="dxa"/>
          </w:tcPr>
          <w:p w:rsidR="00EA415B" w:rsidRDefault="00F35BDF">
            <w:pPr>
              <w:pStyle w:val="Days"/>
            </w:pPr>
            <w:sdt>
              <w:sdtPr>
                <w:id w:val="2141225648"/>
                <w:placeholder>
                  <w:docPart w:val="6A6D1C81D34440778E7096ED48A5E79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602" w:type="dxa"/>
          </w:tcPr>
          <w:p w:rsidR="00EA415B" w:rsidRDefault="00F35BDF">
            <w:pPr>
              <w:pStyle w:val="Days"/>
            </w:pPr>
            <w:sdt>
              <w:sdtPr>
                <w:id w:val="-225834277"/>
                <w:placeholder>
                  <w:docPart w:val="AEC0063AA8AC4A3A86FF025A06E939D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615" w:type="dxa"/>
          </w:tcPr>
          <w:p w:rsidR="00EA415B" w:rsidRDefault="00F35BDF">
            <w:pPr>
              <w:pStyle w:val="Days"/>
            </w:pPr>
            <w:sdt>
              <w:sdtPr>
                <w:id w:val="-1121838800"/>
                <w:placeholder>
                  <w:docPart w:val="FBD0FB3DB211462F9B7ADC79F6520554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605" w:type="dxa"/>
          </w:tcPr>
          <w:p w:rsidR="00EA415B" w:rsidRDefault="00F35BDF">
            <w:pPr>
              <w:pStyle w:val="Days"/>
            </w:pPr>
            <w:sdt>
              <w:sdtPr>
                <w:id w:val="-1805692476"/>
                <w:placeholder>
                  <w:docPart w:val="AB3A77860292422A86758AA4E17ADB2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95" w:type="dxa"/>
          </w:tcPr>
          <w:p w:rsidR="00EA415B" w:rsidRDefault="00F35BDF">
            <w:pPr>
              <w:pStyle w:val="Days"/>
            </w:pPr>
            <w:sdt>
              <w:sdtPr>
                <w:id w:val="815225377"/>
                <w:placeholder>
                  <w:docPart w:val="535B59B841424DC6803942370AE83BA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604" w:type="dxa"/>
          </w:tcPr>
          <w:p w:rsidR="00EA415B" w:rsidRDefault="00F35BDF">
            <w:pPr>
              <w:pStyle w:val="Days"/>
            </w:pPr>
            <w:sdt>
              <w:sdtPr>
                <w:id w:val="36251574"/>
                <w:placeholder>
                  <w:docPart w:val="E25D2ECB5C7D4B8298F1B01294D3103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861DAA">
        <w:trPr>
          <w:trHeight w:val="220"/>
        </w:trPr>
        <w:tc>
          <w:tcPr>
            <w:tcW w:w="1599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instrText/>
            </w:r>
            <w:r/>
            <w:r>
              <w:instrText xml:space="preserve"/>
            </w:r>
            <w:r/>
          </w:p>
        </w:tc>
        <w:tc>
          <w:tcPr>
            <w:tcW w:w="1600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60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5B0C48"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615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81356A"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605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9A7C5B"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595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9A7C5B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9A7C5B">
              <w:rPr>
                <w:noProof/>
              </w:rPr>
              <w:instrText/>
            </w:r>
            <w:r/>
            <w:r>
              <w:instrText xml:space="preserve"/>
            </w:r>
            <w:r/>
            <w:r w:rsidR="008A01A8">
              <w:rPr>
                <w:noProof/>
              </w:rPr>
              <w:instrText/>
            </w:r>
            <w:r/>
            <w:r/>
            <w:r w:rsidR="008A01A8">
              <w:rPr>
                <w:noProof/>
              </w:rPr>
              <w:t>1</w:t>
            </w:r>
            <w:r/>
          </w:p>
        </w:tc>
        <w:tc>
          <w:tcPr>
            <w:tcW w:w="1604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8A01A8">
              <w:rPr>
                <w:noProof/>
              </w:rPr>
              <w:instrText/>
            </w:r>
            <w:r/>
            <w:r>
              <w:instrText xml:space="preserve"/>
            </w:r>
            <w:r/>
            <w:r w:rsidR="008A01A8">
              <w:rPr>
                <w:noProof/>
              </w:rPr>
              <w:instrText/>
            </w:r>
            <w:r/>
            <w:r/>
            <w:r w:rsidR="008A01A8">
              <w:rPr>
                <w:noProof/>
              </w:rPr>
              <w:t>2</w:t>
            </w:r>
            <w:r/>
          </w:p>
        </w:tc>
      </w:tr>
      <w:tr w:rsidR="00EA415B" w:rsidTr="00861DAA">
        <w:trPr>
          <w:trHeight w:hRule="exact" w:val="468"/>
        </w:trPr>
        <w:tc>
          <w:tcPr>
            <w:tcW w:w="159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0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0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1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0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9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0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861DAA">
        <w:trPr>
          <w:trHeight w:val="220"/>
        </w:trPr>
        <w:tc>
          <w:tcPr>
            <w:tcW w:w="159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3</w:t>
            </w:r>
            <w:r/>
          </w:p>
        </w:tc>
        <w:tc>
          <w:tcPr>
            <w:tcW w:w="160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4</w:t>
            </w:r>
            <w:r/>
          </w:p>
        </w:tc>
        <w:tc>
          <w:tcPr>
            <w:tcW w:w="160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5</w:t>
            </w:r>
            <w:r/>
          </w:p>
        </w:tc>
        <w:tc>
          <w:tcPr>
            <w:tcW w:w="161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6</w:t>
            </w:r>
            <w:r/>
          </w:p>
        </w:tc>
        <w:tc>
          <w:tcPr>
            <w:tcW w:w="160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7</w:t>
            </w:r>
            <w:r/>
          </w:p>
        </w:tc>
        <w:tc>
          <w:tcPr>
            <w:tcW w:w="159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8</w:t>
            </w:r>
            <w:r/>
          </w:p>
        </w:tc>
        <w:tc>
          <w:tcPr>
            <w:tcW w:w="160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9</w:t>
            </w:r>
            <w:r/>
          </w:p>
        </w:tc>
      </w:tr>
      <w:tr w:rsidR="00EA415B" w:rsidTr="00861DAA">
        <w:trPr>
          <w:trHeight w:hRule="exact" w:val="1607"/>
        </w:trPr>
        <w:tc>
          <w:tcPr>
            <w:tcW w:w="1599" w:type="dxa"/>
            <w:tcBorders>
              <w:top w:val="nil"/>
              <w:bottom w:val="single" w:sz="6" w:space="0" w:color="BFBFBF" w:themeColor="background1" w:themeShade="BF"/>
            </w:tcBorders>
          </w:tcPr>
          <w:p w:rsidR="000E5FCE" w:rsidRDefault="000E5FCE" w:rsidP="000E5FC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3rd</w:t>
            </w:r>
            <w:r w:rsidRPr="00973743">
              <w:rPr>
                <w:rFonts w:cs="Arial"/>
                <w:sz w:val="16"/>
                <w:szCs w:val="16"/>
              </w:rPr>
              <w:t>Sunday in Lent Voters meeting</w:t>
            </w:r>
          </w:p>
          <w:p w:rsidR="000E5FCE" w:rsidRPr="00973743" w:rsidRDefault="000E5FCE" w:rsidP="000E5FCE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Ss @ 9:30 am</w:t>
            </w:r>
          </w:p>
          <w:p w:rsidR="000E5FCE" w:rsidRPr="00973743" w:rsidRDefault="000E5FCE" w:rsidP="000E5FCE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Bible Study @9:30 am</w:t>
            </w:r>
          </w:p>
          <w:p w:rsidR="000E5FCE" w:rsidRPr="00973743" w:rsidRDefault="000E5FCE" w:rsidP="000E5FCE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Worship Service 10:30 am</w:t>
            </w:r>
          </w:p>
          <w:p w:rsidR="000E5FCE" w:rsidRPr="00973743" w:rsidRDefault="000E5FCE" w:rsidP="000E5FCE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 xml:space="preserve">Acolyte </w:t>
            </w:r>
            <w:r>
              <w:rPr>
                <w:rFonts w:cs="Arial"/>
                <w:sz w:val="16"/>
                <w:szCs w:val="16"/>
              </w:rPr>
              <w:t>Victor</w:t>
            </w:r>
          </w:p>
          <w:p w:rsidR="00EA415B" w:rsidRDefault="00EA415B" w:rsidP="000E5FCE">
            <w:pPr>
              <w:spacing w:before="0" w:after="0"/>
            </w:pPr>
          </w:p>
        </w:tc>
        <w:tc>
          <w:tcPr>
            <w:tcW w:w="160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0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1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61DAA">
            <w:r>
              <w:t>7pm Lenten service</w:t>
            </w:r>
          </w:p>
        </w:tc>
        <w:tc>
          <w:tcPr>
            <w:tcW w:w="160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9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0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D62726">
            <w:r>
              <w:t>Ladies of Grace Mtg  @9:30; bring a breakfast snack</w:t>
            </w:r>
          </w:p>
        </w:tc>
      </w:tr>
      <w:tr w:rsidR="00EA415B" w:rsidTr="00861DAA">
        <w:trPr>
          <w:trHeight w:val="220"/>
        </w:trPr>
        <w:tc>
          <w:tcPr>
            <w:tcW w:w="159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10</w:t>
            </w:r>
            <w:r/>
          </w:p>
        </w:tc>
        <w:tc>
          <w:tcPr>
            <w:tcW w:w="160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11</w:t>
            </w:r>
            <w:r/>
          </w:p>
        </w:tc>
        <w:tc>
          <w:tcPr>
            <w:tcW w:w="160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12</w:t>
            </w:r>
            <w:r/>
          </w:p>
        </w:tc>
        <w:tc>
          <w:tcPr>
            <w:tcW w:w="161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13</w:t>
            </w:r>
            <w:r/>
          </w:p>
        </w:tc>
        <w:tc>
          <w:tcPr>
            <w:tcW w:w="160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14</w:t>
            </w:r>
            <w:r/>
          </w:p>
        </w:tc>
        <w:tc>
          <w:tcPr>
            <w:tcW w:w="159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15</w:t>
            </w:r>
            <w:r/>
          </w:p>
        </w:tc>
        <w:tc>
          <w:tcPr>
            <w:tcW w:w="160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 w:rsidR="008A01A8">
              <w:rPr>
                <w:noProof/>
              </w:rPr>
              <w:t>16</w:t>
            </w:r>
            <w:r/>
          </w:p>
        </w:tc>
      </w:tr>
      <w:tr w:rsidR="00861DAA" w:rsidTr="00861DAA">
        <w:trPr>
          <w:trHeight w:hRule="exact" w:val="1616"/>
        </w:trPr>
        <w:tc>
          <w:tcPr>
            <w:tcW w:w="1599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Pr="00F93ABE">
              <w:rPr>
                <w:rFonts w:cs="Arial"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73743">
              <w:rPr>
                <w:rFonts w:cs="Arial"/>
                <w:sz w:val="16"/>
                <w:szCs w:val="16"/>
              </w:rPr>
              <w:t>Sunday in Lent Voters meeting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Ss @ 9:30 am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Bible Study @9:30 am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Worship Service 10:30 am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 xml:space="preserve">Acolyte </w:t>
            </w:r>
            <w:r>
              <w:rPr>
                <w:rFonts w:cs="Arial"/>
                <w:sz w:val="16"/>
                <w:szCs w:val="16"/>
              </w:rPr>
              <w:t>-</w:t>
            </w:r>
            <w:r w:rsidR="00F35BDF">
              <w:rPr>
                <w:rFonts w:cs="Arial"/>
                <w:sz w:val="16"/>
                <w:szCs w:val="16"/>
              </w:rPr>
              <w:t xml:space="preserve"> Victor</w:t>
            </w:r>
          </w:p>
          <w:p w:rsidR="00861DAA" w:rsidRDefault="00861DAA" w:rsidP="00861DAA"/>
        </w:tc>
        <w:tc>
          <w:tcPr>
            <w:tcW w:w="1600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/>
        </w:tc>
        <w:tc>
          <w:tcPr>
            <w:tcW w:w="1602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/>
        </w:tc>
        <w:tc>
          <w:tcPr>
            <w:tcW w:w="1615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>
            <w:r>
              <w:t>7pm Lenten service</w:t>
            </w:r>
          </w:p>
        </w:tc>
        <w:tc>
          <w:tcPr>
            <w:tcW w:w="1605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/>
        </w:tc>
        <w:tc>
          <w:tcPr>
            <w:tcW w:w="1595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/>
        </w:tc>
        <w:tc>
          <w:tcPr>
            <w:tcW w:w="1604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/>
        </w:tc>
      </w:tr>
      <w:tr w:rsidR="00861DAA" w:rsidTr="00861DAA">
        <w:trPr>
          <w:trHeight w:val="206"/>
        </w:trPr>
        <w:tc>
          <w:tcPr>
            <w:tcW w:w="1599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17</w:t>
            </w:r>
            <w:r/>
          </w:p>
        </w:tc>
        <w:tc>
          <w:tcPr>
            <w:tcW w:w="1600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18</w:t>
            </w:r>
            <w:r/>
          </w:p>
        </w:tc>
        <w:tc>
          <w:tcPr>
            <w:tcW w:w="1602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19</w:t>
            </w:r>
            <w:r/>
          </w:p>
        </w:tc>
        <w:tc>
          <w:tcPr>
            <w:tcW w:w="1615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20</w:t>
            </w:r>
            <w:r/>
          </w:p>
        </w:tc>
        <w:tc>
          <w:tcPr>
            <w:tcW w:w="1605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21</w:t>
            </w:r>
            <w:r/>
          </w:p>
        </w:tc>
        <w:tc>
          <w:tcPr>
            <w:tcW w:w="1595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22</w:t>
            </w:r>
            <w:r/>
          </w:p>
        </w:tc>
        <w:tc>
          <w:tcPr>
            <w:tcW w:w="1604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23</w:t>
            </w:r>
            <w:r/>
          </w:p>
        </w:tc>
      </w:tr>
      <w:tr w:rsidR="00861DAA" w:rsidTr="00861DAA">
        <w:trPr>
          <w:trHeight w:hRule="exact" w:val="1634"/>
        </w:trPr>
        <w:tc>
          <w:tcPr>
            <w:tcW w:w="1599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F93ABE">
              <w:rPr>
                <w:rFonts w:cs="Arial"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73743">
              <w:rPr>
                <w:rFonts w:cs="Arial"/>
                <w:sz w:val="16"/>
                <w:szCs w:val="16"/>
              </w:rPr>
              <w:t>Sunday in Lent Voters meeting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Ss @ 9:30 am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Bible Study @9:30 am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Worship Service 10:30 am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 xml:space="preserve">Acolyte </w:t>
            </w:r>
            <w:r>
              <w:rPr>
                <w:rFonts w:cs="Arial"/>
                <w:sz w:val="16"/>
                <w:szCs w:val="16"/>
              </w:rPr>
              <w:t>-</w:t>
            </w:r>
            <w:r w:rsidR="00F35BDF">
              <w:rPr>
                <w:rFonts w:cs="Arial"/>
                <w:sz w:val="16"/>
                <w:szCs w:val="16"/>
              </w:rPr>
              <w:t xml:space="preserve"> Nathan</w:t>
            </w:r>
          </w:p>
          <w:p w:rsidR="00861DAA" w:rsidRDefault="00861DAA" w:rsidP="00861DAA"/>
        </w:tc>
        <w:tc>
          <w:tcPr>
            <w:tcW w:w="1600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/>
        </w:tc>
        <w:tc>
          <w:tcPr>
            <w:tcW w:w="1602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>
            <w:r>
              <w:t>First day of Spring</w:t>
            </w:r>
          </w:p>
        </w:tc>
        <w:tc>
          <w:tcPr>
            <w:tcW w:w="1615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/>
        </w:tc>
        <w:tc>
          <w:tcPr>
            <w:tcW w:w="1605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/>
        </w:tc>
        <w:tc>
          <w:tcPr>
            <w:tcW w:w="1595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/>
        </w:tc>
        <w:tc>
          <w:tcPr>
            <w:tcW w:w="1604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/>
        </w:tc>
      </w:tr>
      <w:tr w:rsidR="00861DAA" w:rsidTr="00861DAA">
        <w:trPr>
          <w:trHeight w:val="220"/>
        </w:trPr>
        <w:tc>
          <w:tcPr>
            <w:tcW w:w="1599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  <w:r>
              <w:rPr>
                <w:noProof/>
              </w:rPr>
              <w:t>24</w:t>
            </w:r>
            <w:r/>
          </w:p>
        </w:tc>
        <w:tc>
          <w:tcPr>
            <w:tcW w:w="1600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  <w:r>
              <w:rPr>
                <w:noProof/>
              </w:rPr>
              <w:t>25</w:t>
            </w:r>
            <w:r/>
          </w:p>
        </w:tc>
        <w:tc>
          <w:tcPr>
            <w:tcW w:w="1602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  <w:r>
              <w:rPr>
                <w:noProof/>
              </w:rPr>
              <w:t>26</w:t>
            </w:r>
            <w:r/>
          </w:p>
        </w:tc>
        <w:tc>
          <w:tcPr>
            <w:tcW w:w="1615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  <w:r>
              <w:rPr>
                <w:noProof/>
              </w:rPr>
              <w:t>27</w:t>
            </w:r>
            <w:r/>
          </w:p>
        </w:tc>
        <w:tc>
          <w:tcPr>
            <w:tcW w:w="1605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  <w:r>
              <w:rPr>
                <w:noProof/>
              </w:rPr>
              <w:t>28</w:t>
            </w:r>
            <w:r/>
          </w:p>
        </w:tc>
        <w:tc>
          <w:tcPr>
            <w:tcW w:w="1595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  <w:r>
              <w:rPr>
                <w:noProof/>
              </w:rPr>
              <w:t>29</w:t>
            </w:r>
            <w:r/>
          </w:p>
        </w:tc>
        <w:tc>
          <w:tcPr>
            <w:tcW w:w="1604" w:type="dxa"/>
            <w:tcBorders>
              <w:top w:val="single" w:sz="6" w:space="0" w:color="BFBFBF" w:themeColor="background1" w:themeShade="BF"/>
              <w:bottom w:val="nil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  <w:r>
              <w:rPr>
                <w:noProof/>
              </w:rPr>
              <w:t>30</w:t>
            </w:r>
            <w:r/>
          </w:p>
        </w:tc>
      </w:tr>
      <w:tr w:rsidR="00861DAA" w:rsidTr="00861DAA">
        <w:trPr>
          <w:trHeight w:hRule="exact" w:val="1766"/>
        </w:trPr>
        <w:tc>
          <w:tcPr>
            <w:tcW w:w="1599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Palm Sunday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Ss @ 9:30 am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Bible Study @9:30 am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Worship Service 10:30 am</w:t>
            </w:r>
          </w:p>
          <w:p w:rsidR="00861DAA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 xml:space="preserve">Acolyte </w:t>
            </w:r>
            <w:r>
              <w:rPr>
                <w:rFonts w:cs="Arial"/>
                <w:sz w:val="16"/>
                <w:szCs w:val="16"/>
              </w:rPr>
              <w:t>–</w:t>
            </w:r>
            <w:r w:rsidR="00F35BDF">
              <w:rPr>
                <w:rFonts w:cs="Arial"/>
                <w:sz w:val="16"/>
                <w:szCs w:val="16"/>
              </w:rPr>
              <w:t xml:space="preserve"> Christine</w:t>
            </w:r>
          </w:p>
          <w:p w:rsidR="00861DAA" w:rsidRDefault="00861DAA" w:rsidP="00861DAA">
            <w:pPr>
              <w:spacing w:before="0" w:after="0"/>
            </w:pPr>
            <w:r>
              <w:rPr>
                <w:rFonts w:cs="Arial"/>
                <w:sz w:val="16"/>
                <w:szCs w:val="16"/>
              </w:rPr>
              <w:t>Pastor Farewell luncheon</w:t>
            </w:r>
          </w:p>
        </w:tc>
        <w:tc>
          <w:tcPr>
            <w:tcW w:w="1600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>
            <w:r>
              <w:t>Monday of Holy Week</w:t>
            </w:r>
          </w:p>
        </w:tc>
        <w:tc>
          <w:tcPr>
            <w:tcW w:w="1602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>
            <w:r>
              <w:t xml:space="preserve">Tuesday </w:t>
            </w:r>
            <w:r>
              <w:t>of Holy Week</w:t>
            </w:r>
          </w:p>
        </w:tc>
        <w:tc>
          <w:tcPr>
            <w:tcW w:w="1615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>
            <w:r>
              <w:t xml:space="preserve">Wednesday </w:t>
            </w:r>
            <w:r>
              <w:t>of Holy Week</w:t>
            </w:r>
          </w:p>
        </w:tc>
        <w:tc>
          <w:tcPr>
            <w:tcW w:w="1605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>
            <w:r>
              <w:t xml:space="preserve">Maundy Thursday. </w:t>
            </w:r>
          </w:p>
          <w:p w:rsidR="00861DAA" w:rsidRDefault="00861DAA" w:rsidP="00861DAA">
            <w:r>
              <w:t>Service at 7pm</w:t>
            </w:r>
          </w:p>
        </w:tc>
        <w:tc>
          <w:tcPr>
            <w:tcW w:w="1595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>
            <w:r>
              <w:t>Good Friday</w:t>
            </w:r>
          </w:p>
          <w:p w:rsidR="00861DAA" w:rsidRDefault="00861DAA" w:rsidP="00861DAA">
            <w:r>
              <w:t xml:space="preserve">Service at </w:t>
            </w:r>
          </w:p>
          <w:p w:rsidR="00861DAA" w:rsidRDefault="00861DAA" w:rsidP="00861DAA">
            <w:r>
              <w:t>10:30 am</w:t>
            </w:r>
          </w:p>
        </w:tc>
        <w:tc>
          <w:tcPr>
            <w:tcW w:w="1604" w:type="dxa"/>
            <w:tcBorders>
              <w:top w:val="nil"/>
              <w:bottom w:val="single" w:sz="6" w:space="0" w:color="BFBFBF" w:themeColor="background1" w:themeShade="BF"/>
            </w:tcBorders>
          </w:tcPr>
          <w:p w:rsidR="00861DAA" w:rsidRDefault="00861DAA" w:rsidP="00861DAA">
            <w:r>
              <w:t>Holy Saturday</w:t>
            </w:r>
          </w:p>
          <w:p w:rsidR="00861DAA" w:rsidRDefault="00861DAA" w:rsidP="00861DAA"/>
        </w:tc>
      </w:tr>
      <w:tr w:rsidR="00861DAA" w:rsidTr="00861DAA">
        <w:trPr>
          <w:trHeight w:val="220"/>
        </w:trPr>
        <w:tc>
          <w:tcPr>
            <w:tcW w:w="1599" w:type="dxa"/>
            <w:tcBorders>
              <w:top w:val="single" w:sz="6" w:space="0" w:color="BFBFBF" w:themeColor="background1" w:themeShade="BF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  <w:r>
              <w:rPr>
                <w:noProof/>
              </w:rPr>
              <w:t>31</w:t>
            </w:r>
            <w:r/>
          </w:p>
        </w:tc>
        <w:tc>
          <w:tcPr>
            <w:tcW w:w="1600" w:type="dxa"/>
            <w:tcBorders>
              <w:top w:val="single" w:sz="6" w:space="0" w:color="BFBFBF" w:themeColor="background1" w:themeShade="BF"/>
            </w:tcBorders>
          </w:tcPr>
          <w:p w:rsidR="00861DAA" w:rsidRDefault="00861DAA" w:rsidP="00861DAA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602" w:type="dxa"/>
            <w:tcBorders>
              <w:top w:val="single" w:sz="6" w:space="0" w:color="BFBFBF" w:themeColor="background1" w:themeShade="BF"/>
            </w:tcBorders>
          </w:tcPr>
          <w:p w:rsidR="00861DAA" w:rsidRDefault="00861DAA" w:rsidP="00861DAA">
            <w:pPr>
              <w:pStyle w:val="Dates"/>
            </w:pPr>
          </w:p>
        </w:tc>
        <w:tc>
          <w:tcPr>
            <w:tcW w:w="1615" w:type="dxa"/>
            <w:tcBorders>
              <w:top w:val="single" w:sz="6" w:space="0" w:color="BFBFBF" w:themeColor="background1" w:themeShade="BF"/>
            </w:tcBorders>
          </w:tcPr>
          <w:p w:rsidR="00861DAA" w:rsidRDefault="00861DAA" w:rsidP="00861DAA">
            <w:pPr>
              <w:pStyle w:val="Dates"/>
            </w:pPr>
          </w:p>
        </w:tc>
        <w:tc>
          <w:tcPr>
            <w:tcW w:w="1605" w:type="dxa"/>
            <w:tcBorders>
              <w:top w:val="single" w:sz="6" w:space="0" w:color="BFBFBF" w:themeColor="background1" w:themeShade="BF"/>
            </w:tcBorders>
          </w:tcPr>
          <w:p w:rsidR="00861DAA" w:rsidRDefault="00861DAA" w:rsidP="00861DAA">
            <w:pPr>
              <w:pStyle w:val="Dates"/>
            </w:pPr>
          </w:p>
        </w:tc>
        <w:tc>
          <w:tcPr>
            <w:tcW w:w="1595" w:type="dxa"/>
            <w:tcBorders>
              <w:top w:val="single" w:sz="6" w:space="0" w:color="BFBFBF" w:themeColor="background1" w:themeShade="BF"/>
            </w:tcBorders>
          </w:tcPr>
          <w:p w:rsidR="00861DAA" w:rsidRDefault="00861DAA" w:rsidP="00861DAA">
            <w:pPr>
              <w:pStyle w:val="Dates"/>
            </w:pPr>
          </w:p>
        </w:tc>
        <w:tc>
          <w:tcPr>
            <w:tcW w:w="1604" w:type="dxa"/>
            <w:tcBorders>
              <w:top w:val="single" w:sz="6" w:space="0" w:color="BFBFBF" w:themeColor="background1" w:themeShade="BF"/>
            </w:tcBorders>
          </w:tcPr>
          <w:p w:rsidR="00861DAA" w:rsidRDefault="00861DAA" w:rsidP="00861DAA">
            <w:pPr>
              <w:pStyle w:val="Dates"/>
            </w:pPr>
          </w:p>
        </w:tc>
      </w:tr>
      <w:tr w:rsidR="00861DAA" w:rsidTr="00861DAA">
        <w:trPr>
          <w:trHeight w:hRule="exact" w:val="1616"/>
        </w:trPr>
        <w:tc>
          <w:tcPr>
            <w:tcW w:w="1599" w:type="dxa"/>
          </w:tcPr>
          <w:p w:rsidR="00861DAA" w:rsidRDefault="00861DAA" w:rsidP="00861DAA">
            <w:r>
              <w:t>Easter Sunday</w:t>
            </w:r>
          </w:p>
          <w:p w:rsidR="00861DAA" w:rsidRPr="00973743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>Worship Service 10:30 am</w:t>
            </w:r>
          </w:p>
          <w:p w:rsidR="00861DAA" w:rsidRDefault="00861DAA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973743">
              <w:rPr>
                <w:rFonts w:cs="Arial"/>
                <w:sz w:val="16"/>
                <w:szCs w:val="16"/>
              </w:rPr>
              <w:t xml:space="preserve">Acolyte </w:t>
            </w:r>
            <w:r w:rsidR="006267B0">
              <w:rPr>
                <w:rFonts w:cs="Arial"/>
                <w:sz w:val="16"/>
                <w:szCs w:val="16"/>
              </w:rPr>
              <w:t>–</w:t>
            </w:r>
            <w:r w:rsidR="00F35BDF">
              <w:rPr>
                <w:rFonts w:cs="Arial"/>
                <w:sz w:val="16"/>
                <w:szCs w:val="16"/>
              </w:rPr>
              <w:t xml:space="preserve"> Christine</w:t>
            </w:r>
            <w:bookmarkStart w:id="0" w:name="_GoBack"/>
            <w:bookmarkEnd w:id="0"/>
          </w:p>
          <w:p w:rsidR="006267B0" w:rsidRDefault="006267B0" w:rsidP="00861DAA">
            <w:pPr>
              <w:spacing w:before="0" w:after="0"/>
              <w:rPr>
                <w:rFonts w:cs="Arial"/>
                <w:sz w:val="16"/>
                <w:szCs w:val="16"/>
              </w:rPr>
            </w:pPr>
          </w:p>
          <w:p w:rsidR="006267B0" w:rsidRDefault="006267B0" w:rsidP="00861DAA">
            <w:pPr>
              <w:spacing w:before="0" w:after="0"/>
            </w:pPr>
            <w:r>
              <w:rPr>
                <w:rFonts w:cs="Arial"/>
                <w:sz w:val="16"/>
                <w:szCs w:val="16"/>
              </w:rPr>
              <w:t>Pastor Hetzels last Sunday with us.</w:t>
            </w:r>
          </w:p>
        </w:tc>
        <w:tc>
          <w:tcPr>
            <w:tcW w:w="1600" w:type="dxa"/>
          </w:tcPr>
          <w:p w:rsidR="00861DAA" w:rsidRDefault="00861DAA" w:rsidP="00861DAA"/>
        </w:tc>
        <w:tc>
          <w:tcPr>
            <w:tcW w:w="1602" w:type="dxa"/>
          </w:tcPr>
          <w:p w:rsidR="00861DAA" w:rsidRDefault="00861DAA" w:rsidP="00861DAA"/>
        </w:tc>
        <w:tc>
          <w:tcPr>
            <w:tcW w:w="1615" w:type="dxa"/>
          </w:tcPr>
          <w:p w:rsidR="00861DAA" w:rsidRDefault="00861DAA" w:rsidP="00861DAA"/>
        </w:tc>
        <w:tc>
          <w:tcPr>
            <w:tcW w:w="1605" w:type="dxa"/>
          </w:tcPr>
          <w:p w:rsidR="00861DAA" w:rsidRDefault="00861DAA" w:rsidP="00861DAA"/>
        </w:tc>
        <w:tc>
          <w:tcPr>
            <w:tcW w:w="1595" w:type="dxa"/>
          </w:tcPr>
          <w:p w:rsidR="00861DAA" w:rsidRDefault="00861DAA" w:rsidP="00861DAA"/>
        </w:tc>
        <w:tc>
          <w:tcPr>
            <w:tcW w:w="1604" w:type="dxa"/>
          </w:tcPr>
          <w:p w:rsidR="00861DAA" w:rsidRDefault="00861DAA" w:rsidP="00861DAA"/>
        </w:tc>
      </w:tr>
    </w:tbl>
    <w:p w:rsidR="00EA415B" w:rsidRDefault="00EA415B" w:rsidP="00861DAA">
      <w:pPr>
        <w:pStyle w:val="Quote"/>
        <w:jc w:val="left"/>
      </w:pPr>
    </w:p>
    <w:sectPr w:rsidR="00EA415B" w:rsidSect="00861DAA">
      <w:pgSz w:w="12240" w:h="15840"/>
      <w:pgMar w:top="432" w:right="432" w:bottom="432" w:left="43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A8" w:rsidRDefault="008A01A8">
      <w:pPr>
        <w:spacing w:before="0" w:after="0"/>
      </w:pPr>
      <w:r>
        <w:separator/>
      </w:r>
    </w:p>
  </w:endnote>
  <w:endnote w:type="continuationSeparator" w:id="0">
    <w:p w:rsidR="008A01A8" w:rsidRDefault="008A01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A8" w:rsidRDefault="008A01A8">
      <w:pPr>
        <w:spacing w:before="0" w:after="0"/>
      </w:pPr>
      <w:r>
        <w:separator/>
      </w:r>
    </w:p>
  </w:footnote>
  <w:footnote w:type="continuationSeparator" w:id="0">
    <w:p w:rsidR="008A01A8" w:rsidRDefault="008A01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/31/2024"/>
    <w:docVar w:name="MonthStart" w:val="3/1/2024"/>
    <w:docVar w:name="ShowDynamicGuides" w:val="1"/>
    <w:docVar w:name="ShowMarginGuides" w:val="0"/>
    <w:docVar w:name="ShowOutlines" w:val="0"/>
    <w:docVar w:name="ShowStaticGuides" w:val="0"/>
  </w:docVars>
  <w:rsids>
    <w:rsidRoot w:val="008A01A8"/>
    <w:rsid w:val="000E5FCE"/>
    <w:rsid w:val="00124ADC"/>
    <w:rsid w:val="00193E15"/>
    <w:rsid w:val="0025748C"/>
    <w:rsid w:val="002F7032"/>
    <w:rsid w:val="00320970"/>
    <w:rsid w:val="00375B27"/>
    <w:rsid w:val="00477829"/>
    <w:rsid w:val="005B0C48"/>
    <w:rsid w:val="006267B0"/>
    <w:rsid w:val="00812DAD"/>
    <w:rsid w:val="0081356A"/>
    <w:rsid w:val="00861DAA"/>
    <w:rsid w:val="008A01A8"/>
    <w:rsid w:val="00925ED9"/>
    <w:rsid w:val="00997C7D"/>
    <w:rsid w:val="009A164A"/>
    <w:rsid w:val="009A7C5B"/>
    <w:rsid w:val="00BC6A26"/>
    <w:rsid w:val="00BF0FEE"/>
    <w:rsid w:val="00BF4383"/>
    <w:rsid w:val="00BF64A4"/>
    <w:rsid w:val="00C41633"/>
    <w:rsid w:val="00CB00F4"/>
    <w:rsid w:val="00D62726"/>
    <w:rsid w:val="00D86D82"/>
    <w:rsid w:val="00EA415B"/>
    <w:rsid w:val="00F35BDF"/>
    <w:rsid w:val="00F93ABE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7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4A93414A2749E392C539E08ED2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304F6-D050-402E-ABBA-7A8FC9604F73}"/>
      </w:docPartPr>
      <w:docPartBody>
        <w:p w:rsidR="00C65339" w:rsidRDefault="005F44BC">
          <w:pPr>
            <w:pStyle w:val="904A93414A2749E392C539E08ED2556B"/>
          </w:pPr>
          <w:r>
            <w:t>Sunday</w:t>
          </w:r>
        </w:p>
      </w:docPartBody>
    </w:docPart>
    <w:docPart>
      <w:docPartPr>
        <w:name w:val="6A6D1C81D34440778E7096ED48A5E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B54B-0BE5-49AB-9BBA-1224C5583F6A}"/>
      </w:docPartPr>
      <w:docPartBody>
        <w:p w:rsidR="00C65339" w:rsidRDefault="005F44BC">
          <w:pPr>
            <w:pStyle w:val="6A6D1C81D34440778E7096ED48A5E79F"/>
          </w:pPr>
          <w:r>
            <w:t>Monday</w:t>
          </w:r>
        </w:p>
      </w:docPartBody>
    </w:docPart>
    <w:docPart>
      <w:docPartPr>
        <w:name w:val="AEC0063AA8AC4A3A86FF025A06E9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593E-2809-4FE2-AEA8-B2ACF1325974}"/>
      </w:docPartPr>
      <w:docPartBody>
        <w:p w:rsidR="00C65339" w:rsidRDefault="005F44BC">
          <w:pPr>
            <w:pStyle w:val="AEC0063AA8AC4A3A86FF025A06E939D1"/>
          </w:pPr>
          <w:r>
            <w:t>Tuesday</w:t>
          </w:r>
        </w:p>
      </w:docPartBody>
    </w:docPart>
    <w:docPart>
      <w:docPartPr>
        <w:name w:val="FBD0FB3DB211462F9B7ADC79F652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1911-197D-45A1-94AA-B000EFE08D00}"/>
      </w:docPartPr>
      <w:docPartBody>
        <w:p w:rsidR="00C65339" w:rsidRDefault="005F44BC">
          <w:pPr>
            <w:pStyle w:val="FBD0FB3DB211462F9B7ADC79F6520554"/>
          </w:pPr>
          <w:r>
            <w:t>Wednesday</w:t>
          </w:r>
        </w:p>
      </w:docPartBody>
    </w:docPart>
    <w:docPart>
      <w:docPartPr>
        <w:name w:val="AB3A77860292422A86758AA4E17A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5E148-4CC2-4F81-AE2D-7EB3E7B1B2EF}"/>
      </w:docPartPr>
      <w:docPartBody>
        <w:p w:rsidR="00C65339" w:rsidRDefault="005F44BC">
          <w:pPr>
            <w:pStyle w:val="AB3A77860292422A86758AA4E17ADB2E"/>
          </w:pPr>
          <w:r>
            <w:t>Thursday</w:t>
          </w:r>
        </w:p>
      </w:docPartBody>
    </w:docPart>
    <w:docPart>
      <w:docPartPr>
        <w:name w:val="535B59B841424DC6803942370AE8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E06D-3C23-4823-BCF8-1D5D37846C76}"/>
      </w:docPartPr>
      <w:docPartBody>
        <w:p w:rsidR="00C65339" w:rsidRDefault="005F44BC">
          <w:pPr>
            <w:pStyle w:val="535B59B841424DC6803942370AE83BAC"/>
          </w:pPr>
          <w:r>
            <w:t>Friday</w:t>
          </w:r>
        </w:p>
      </w:docPartBody>
    </w:docPart>
    <w:docPart>
      <w:docPartPr>
        <w:name w:val="E25D2ECB5C7D4B8298F1B01294D3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FDA4-51EE-427F-BE67-BA6203761963}"/>
      </w:docPartPr>
      <w:docPartBody>
        <w:p w:rsidR="00C65339" w:rsidRDefault="005F44BC">
          <w:pPr>
            <w:pStyle w:val="E25D2ECB5C7D4B8298F1B01294D3103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BC"/>
    <w:rsid w:val="005F44BC"/>
    <w:rsid w:val="00C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5C78B67BE24F7092D197AFC91A6A12">
    <w:name w:val="D45C78B67BE24F7092D197AFC91A6A12"/>
  </w:style>
  <w:style w:type="paragraph" w:customStyle="1" w:styleId="E5FDE4D36F0041B7ADC3CC10E95534AA">
    <w:name w:val="E5FDE4D36F0041B7ADC3CC10E95534AA"/>
  </w:style>
  <w:style w:type="paragraph" w:customStyle="1" w:styleId="BDD278BCB57C4040AF3423839A50B224">
    <w:name w:val="BDD278BCB57C4040AF3423839A50B224"/>
  </w:style>
  <w:style w:type="paragraph" w:customStyle="1" w:styleId="904A93414A2749E392C539E08ED2556B">
    <w:name w:val="904A93414A2749E392C539E08ED2556B"/>
  </w:style>
  <w:style w:type="paragraph" w:customStyle="1" w:styleId="6A6D1C81D34440778E7096ED48A5E79F">
    <w:name w:val="6A6D1C81D34440778E7096ED48A5E79F"/>
  </w:style>
  <w:style w:type="paragraph" w:customStyle="1" w:styleId="AEC0063AA8AC4A3A86FF025A06E939D1">
    <w:name w:val="AEC0063AA8AC4A3A86FF025A06E939D1"/>
  </w:style>
  <w:style w:type="paragraph" w:customStyle="1" w:styleId="FBD0FB3DB211462F9B7ADC79F6520554">
    <w:name w:val="FBD0FB3DB211462F9B7ADC79F6520554"/>
  </w:style>
  <w:style w:type="paragraph" w:customStyle="1" w:styleId="AB3A77860292422A86758AA4E17ADB2E">
    <w:name w:val="AB3A77860292422A86758AA4E17ADB2E"/>
  </w:style>
  <w:style w:type="paragraph" w:customStyle="1" w:styleId="535B59B841424DC6803942370AE83BAC">
    <w:name w:val="535B59B841424DC6803942370AE83BAC"/>
  </w:style>
  <w:style w:type="paragraph" w:customStyle="1" w:styleId="E25D2ECB5C7D4B8298F1B01294D31031">
    <w:name w:val="E25D2ECB5C7D4B8298F1B01294D31031"/>
  </w:style>
  <w:style w:type="paragraph" w:customStyle="1" w:styleId="6D220F40E02748488F7297ECC32AACB1">
    <w:name w:val="6D220F40E02748488F7297ECC32AACB1"/>
  </w:style>
  <w:style w:type="paragraph" w:customStyle="1" w:styleId="F077D304738E474287B3291E3F51EDDF">
    <w:name w:val="F077D304738E474287B3291E3F51EDDF"/>
    <w:rsid w:val="005F4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documentManagement/types"/>
    <ds:schemaRef ds:uri="http://schemas.openxmlformats.org/package/2006/metadata/core-properties"/>
    <ds:schemaRef ds:uri="16c05727-aa75-4e4a-9b5f-8a80a1165891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1af3243-3dd4-4a8d-8c0d-dd76da1f02a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2024-02-22T00:56:00Z</dcterms:created>
  <dcterms:modified xsi:type="dcterms:W3CDTF">2024-02-28T22:53:00Z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