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20" w:type="pct"/>
        <w:tblLook w:val="0600" w:firstRow="0" w:lastRow="0" w:firstColumn="0" w:lastColumn="0" w:noHBand="1" w:noVBand="1"/>
        <w:tblCaption w:val="Layout table"/>
      </w:tblPr>
      <w:tblGrid>
        <w:gridCol w:w="271"/>
        <w:gridCol w:w="1276"/>
        <w:gridCol w:w="1549"/>
        <w:gridCol w:w="1549"/>
        <w:gridCol w:w="1549"/>
        <w:gridCol w:w="402"/>
        <w:gridCol w:w="1147"/>
        <w:gridCol w:w="1549"/>
        <w:gridCol w:w="1551"/>
      </w:tblGrid>
      <w:tr w:rsidR="008043F6" w14:paraId="7D947366" w14:textId="77777777" w:rsidTr="006533EA">
        <w:trPr>
          <w:trHeight w:val="1374"/>
        </w:trPr>
        <w:tc>
          <w:tcPr>
            <w:tcW w:w="10844" w:type="dxa"/>
            <w:gridSpan w:val="9"/>
            <w:shd w:val="clear" w:color="auto" w:fill="495E00" w:themeFill="accent1" w:themeFillShade="80"/>
          </w:tcPr>
          <w:p w14:paraId="5FBD55E1" w14:textId="4F8C2AD1" w:rsidR="008043F6" w:rsidRDefault="008043F6" w:rsidP="00F64F7E">
            <w:pPr>
              <w:pStyle w:val="Month"/>
            </w:pPr>
            <w:r>
              <w:t>February</w:t>
            </w:r>
            <w:r w:rsidR="007F4C06">
              <w:t xml:space="preserve">      2025</w:t>
            </w:r>
          </w:p>
        </w:tc>
      </w:tr>
      <w:tr w:rsidR="008043F6" w14:paraId="719A536E" w14:textId="77777777" w:rsidTr="006533EA">
        <w:tblPrEx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271" w:type="dxa"/>
          </w:tcPr>
          <w:p w14:paraId="3837E832" w14:textId="77777777" w:rsidR="008043F6" w:rsidRPr="0078527C" w:rsidRDefault="008043F6" w:rsidP="00F64F7E"/>
        </w:tc>
        <w:tc>
          <w:tcPr>
            <w:tcW w:w="6326" w:type="dxa"/>
            <w:gridSpan w:val="5"/>
          </w:tcPr>
          <w:p w14:paraId="53D391C4" w14:textId="77777777" w:rsidR="008043F6" w:rsidRPr="0078527C" w:rsidRDefault="008043F6" w:rsidP="00F64F7E"/>
        </w:tc>
        <w:tc>
          <w:tcPr>
            <w:tcW w:w="4247" w:type="dxa"/>
            <w:gridSpan w:val="3"/>
            <w:vMerge w:val="restart"/>
            <w:vAlign w:val="center"/>
          </w:tcPr>
          <w:p w14:paraId="277D5857" w14:textId="2065CB3D" w:rsidR="00D73896" w:rsidRDefault="00ED528E" w:rsidP="00D7389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00E54413" wp14:editId="6E6518BB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2118995</wp:posOffset>
                      </wp:positionV>
                      <wp:extent cx="2228850" cy="485775"/>
                      <wp:effectExtent l="0" t="0" r="19050" b="2857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885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F833CF" w14:textId="77777777" w:rsidR="00D73896" w:rsidRPr="00ED528E" w:rsidRDefault="00D73896" w:rsidP="00D73896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A710C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  <w:vertAlign w:val="superscript"/>
                                    </w:rPr>
                                    <w:t> </w:t>
                                  </w:r>
                                  <w:r w:rsidRPr="00A710C1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So now faith, hope, and love abide, these three; but the greatest of these is love.  </w:t>
                                  </w:r>
                                </w:p>
                                <w:p w14:paraId="0FE859AE" w14:textId="77777777" w:rsidR="00D73896" w:rsidRPr="00A710C1" w:rsidRDefault="00D73896" w:rsidP="00D73896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A710C1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  <w:sz w:val="16"/>
                                      <w:szCs w:val="16"/>
                                    </w:rPr>
                                    <w:t>1 Corinthians 13:13</w:t>
                                  </w:r>
                                </w:p>
                                <w:p w14:paraId="5FC514A4" w14:textId="77777777" w:rsidR="00D73896" w:rsidRDefault="00D73896" w:rsidP="00D7389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E5441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2.6pt;margin-top:166.85pt;width:175.5pt;height:38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">
                      <v:textbox>
                        <w:txbxContent>
                          <w:p w14:paraId="1FF833CF" w14:textId="77777777" w:rsidR="00D73896" w:rsidRPr="00ED528E" w:rsidRDefault="00D73896" w:rsidP="00D7389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A710C1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vertAlign w:val="superscript"/>
                              </w:rPr>
                              <w:t> </w:t>
                            </w:r>
                            <w:r w:rsidRPr="00A710C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So now faith, hope, and love abide, these three; but the greatest of these is love.  </w:t>
                            </w:r>
                          </w:p>
                          <w:p w14:paraId="0FE859AE" w14:textId="77777777" w:rsidR="00D73896" w:rsidRPr="00A710C1" w:rsidRDefault="00D73896" w:rsidP="00D7389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A710C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1 Corinthians 13:13</w:t>
                            </w:r>
                          </w:p>
                          <w:p w14:paraId="5FC514A4" w14:textId="77777777" w:rsidR="00D73896" w:rsidRDefault="00D73896" w:rsidP="00D73896"/>
                        </w:txbxContent>
                      </v:textbox>
                    </v:shape>
                  </w:pict>
                </mc:Fallback>
              </mc:AlternateContent>
            </w:r>
            <w:r w:rsidR="00D73896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33F45BD" wp14:editId="5F1031AB">
                  <wp:simplePos x="0" y="0"/>
                  <wp:positionH relativeFrom="column">
                    <wp:posOffset>632460</wp:posOffset>
                  </wp:positionH>
                  <wp:positionV relativeFrom="paragraph">
                    <wp:posOffset>626745</wp:posOffset>
                  </wp:positionV>
                  <wp:extent cx="898525" cy="800100"/>
                  <wp:effectExtent l="0" t="0" r="0" b="0"/>
                  <wp:wrapNone/>
                  <wp:docPr id="155671639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6716394" name="Picture 1556716394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52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73896" w:rsidRPr="006533EA">
              <w:rPr>
                <w:noProof/>
                <w:highlight w:val="red"/>
              </w:rPr>
              <w:drawing>
                <wp:inline distT="0" distB="0" distL="0" distR="0" wp14:anchorId="73A844EC" wp14:editId="0BD551C1">
                  <wp:extent cx="2228850" cy="2133600"/>
                  <wp:effectExtent l="0" t="0" r="0" b="0"/>
                  <wp:docPr id="92231733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317338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5810" cy="2159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B2D2FB" w14:textId="77777777" w:rsidR="00D73896" w:rsidRDefault="00D73896" w:rsidP="00D73896"/>
          <w:p w14:paraId="7D54A4B2" w14:textId="77777777" w:rsidR="00D73896" w:rsidRDefault="00D73896" w:rsidP="00D73896"/>
          <w:p w14:paraId="768BF09B" w14:textId="6DE2273C" w:rsidR="008043F6" w:rsidRDefault="008043F6" w:rsidP="00F64F7E">
            <w:pPr>
              <w:jc w:val="center"/>
            </w:pPr>
          </w:p>
        </w:tc>
      </w:tr>
      <w:tr w:rsidR="008043F6" w14:paraId="06776CAD" w14:textId="77777777" w:rsidTr="006533EA">
        <w:tblPrEx>
          <w:tblLook w:val="04A0" w:firstRow="1" w:lastRow="0" w:firstColumn="1" w:lastColumn="0" w:noHBand="0" w:noVBand="1"/>
        </w:tblPrEx>
        <w:trPr>
          <w:trHeight w:val="3881"/>
        </w:trPr>
        <w:tc>
          <w:tcPr>
            <w:tcW w:w="271" w:type="dxa"/>
            <w:tcBorders>
              <w:bottom w:val="single" w:sz="6" w:space="0" w:color="BFBFBF" w:themeColor="background1" w:themeShade="BF"/>
            </w:tcBorders>
          </w:tcPr>
          <w:p w14:paraId="487F9D2B" w14:textId="77777777" w:rsidR="008043F6" w:rsidRPr="0078527C" w:rsidRDefault="008043F6" w:rsidP="00F64F7E"/>
        </w:tc>
        <w:tc>
          <w:tcPr>
            <w:tcW w:w="6326" w:type="dxa"/>
            <w:gridSpan w:val="5"/>
            <w:tcBorders>
              <w:bottom w:val="single" w:sz="6" w:space="0" w:color="BFBFBF" w:themeColor="background1" w:themeShade="BF"/>
            </w:tcBorders>
          </w:tcPr>
          <w:p w14:paraId="541FA205" w14:textId="589B2F41" w:rsidR="007F4C06" w:rsidRPr="007F4C06" w:rsidRDefault="007F4C06" w:rsidP="007F4C06">
            <w:pPr>
              <w:rPr>
                <w:rFonts w:asciiTheme="majorHAnsi" w:eastAsiaTheme="majorEastAsia" w:hAnsiTheme="majorHAnsi" w:cstheme="majorBidi"/>
                <w:color w:val="495E00" w:themeColor="accent1" w:themeShade="80"/>
                <w:spacing w:val="5"/>
                <w:kern w:val="28"/>
                <w:sz w:val="24"/>
                <w:szCs w:val="24"/>
                <w:lang w:val="en-CA"/>
              </w:rPr>
            </w:pPr>
          </w:p>
          <w:p w14:paraId="1B2421C4" w14:textId="43B832BB" w:rsidR="007F4C06" w:rsidRPr="007F4C06" w:rsidRDefault="007F4C06" w:rsidP="00D433FD">
            <w:pPr>
              <w:jc w:val="right"/>
              <w:rPr>
                <w:rFonts w:asciiTheme="majorHAnsi" w:eastAsiaTheme="majorEastAsia" w:hAnsiTheme="majorHAnsi" w:cstheme="majorBidi"/>
                <w:color w:val="FF0000"/>
                <w:spacing w:val="5"/>
                <w:kern w:val="28"/>
                <w:sz w:val="24"/>
                <w:szCs w:val="24"/>
                <w:lang w:val="en-CA"/>
              </w:rPr>
            </w:pPr>
            <w:r w:rsidRPr="007F4C06">
              <w:rPr>
                <w:rFonts w:ascii="Lucida Handwriting" w:eastAsiaTheme="majorEastAsia" w:hAnsi="Lucida Handwriting" w:cstheme="majorBidi"/>
                <w:color w:val="FF0000"/>
                <w:spacing w:val="5"/>
                <w:kern w:val="28"/>
                <w:sz w:val="25"/>
                <w:szCs w:val="25"/>
                <w:lang w:val="en-CA"/>
              </w:rPr>
              <w:t>Love is patient and kind; love does not envy or boast; it is not arrogant or rude. It does not insist on its own way; it is not irritable or resentful;</w:t>
            </w:r>
            <w:r w:rsidRPr="007F4C06">
              <w:rPr>
                <w:rFonts w:ascii="Lucida Handwriting" w:eastAsiaTheme="majorEastAsia" w:hAnsi="Lucida Handwriting" w:cstheme="majorBidi"/>
                <w:color w:val="FF0000"/>
                <w:spacing w:val="5"/>
                <w:kern w:val="28"/>
                <w:sz w:val="25"/>
                <w:szCs w:val="25"/>
                <w:vertAlign w:val="superscript"/>
                <w:lang w:val="en-CA"/>
              </w:rPr>
              <w:t>[</w:t>
            </w:r>
            <w:hyperlink r:id="rId15" w:anchor="fen-ESV-28654a" w:tooltip="See footnote a" w:history="1">
              <w:r w:rsidRPr="007F4C06">
                <w:rPr>
                  <w:rStyle w:val="Hyperlink"/>
                  <w:rFonts w:ascii="Lucida Handwriting" w:eastAsiaTheme="majorEastAsia" w:hAnsi="Lucida Handwriting" w:cstheme="majorBidi"/>
                  <w:color w:val="FF0000"/>
                  <w:spacing w:val="5"/>
                  <w:kern w:val="28"/>
                  <w:sz w:val="25"/>
                  <w:szCs w:val="25"/>
                  <w:vertAlign w:val="superscript"/>
                  <w:lang w:val="en-CA"/>
                </w:rPr>
                <w:t>a</w:t>
              </w:r>
            </w:hyperlink>
            <w:r w:rsidRPr="007F4C06">
              <w:rPr>
                <w:rFonts w:ascii="Lucida Handwriting" w:eastAsiaTheme="majorEastAsia" w:hAnsi="Lucida Handwriting" w:cstheme="majorBidi"/>
                <w:color w:val="FF0000"/>
                <w:spacing w:val="5"/>
                <w:kern w:val="28"/>
                <w:sz w:val="25"/>
                <w:szCs w:val="25"/>
                <w:vertAlign w:val="superscript"/>
                <w:lang w:val="en-CA"/>
              </w:rPr>
              <w:t>]</w:t>
            </w:r>
            <w:r w:rsidRPr="007F4C06">
              <w:rPr>
                <w:rFonts w:ascii="Lucida Handwriting" w:eastAsiaTheme="majorEastAsia" w:hAnsi="Lucida Handwriting" w:cstheme="majorBidi"/>
                <w:color w:val="FF0000"/>
                <w:spacing w:val="5"/>
                <w:kern w:val="28"/>
                <w:sz w:val="25"/>
                <w:szCs w:val="25"/>
                <w:lang w:val="en-CA"/>
              </w:rPr>
              <w:t> </w:t>
            </w:r>
            <w:r w:rsidRPr="007F4C06">
              <w:rPr>
                <w:rFonts w:ascii="Lucida Handwriting" w:eastAsiaTheme="majorEastAsia" w:hAnsi="Lucida Handwriting" w:cstheme="majorBidi"/>
                <w:b/>
                <w:bCs/>
                <w:color w:val="FF0000"/>
                <w:spacing w:val="5"/>
                <w:kern w:val="28"/>
                <w:sz w:val="25"/>
                <w:szCs w:val="25"/>
                <w:vertAlign w:val="superscript"/>
                <w:lang w:val="en-CA"/>
              </w:rPr>
              <w:t> </w:t>
            </w:r>
            <w:r w:rsidRPr="007F4C06">
              <w:rPr>
                <w:rFonts w:ascii="Lucida Handwriting" w:eastAsiaTheme="majorEastAsia" w:hAnsi="Lucida Handwriting" w:cstheme="majorBidi"/>
                <w:color w:val="FF0000"/>
                <w:spacing w:val="5"/>
                <w:kern w:val="28"/>
                <w:sz w:val="25"/>
                <w:szCs w:val="25"/>
                <w:lang w:val="en-CA"/>
              </w:rPr>
              <w:t>it does not rejoice at wrongdoing, but rejoices with the truth. </w:t>
            </w:r>
            <w:r w:rsidRPr="007F4C06">
              <w:rPr>
                <w:rFonts w:ascii="Lucida Handwriting" w:eastAsiaTheme="majorEastAsia" w:hAnsi="Lucida Handwriting" w:cstheme="majorBidi"/>
                <w:b/>
                <w:bCs/>
                <w:color w:val="FF0000"/>
                <w:spacing w:val="5"/>
                <w:kern w:val="28"/>
                <w:sz w:val="25"/>
                <w:szCs w:val="25"/>
                <w:vertAlign w:val="superscript"/>
                <w:lang w:val="en-CA"/>
              </w:rPr>
              <w:t> </w:t>
            </w:r>
            <w:r w:rsidRPr="007F4C06">
              <w:rPr>
                <w:rFonts w:ascii="Lucida Handwriting" w:eastAsiaTheme="majorEastAsia" w:hAnsi="Lucida Handwriting" w:cstheme="majorBidi"/>
                <w:color w:val="FF0000"/>
                <w:spacing w:val="5"/>
                <w:kern w:val="28"/>
                <w:sz w:val="25"/>
                <w:szCs w:val="25"/>
                <w:lang w:val="en-CA"/>
              </w:rPr>
              <w:t>Love bears all things, believes all things, hopes all things, endures all things.</w:t>
            </w:r>
            <w:r w:rsidR="00D433FD">
              <w:rPr>
                <w:rFonts w:asciiTheme="majorHAnsi" w:eastAsiaTheme="majorEastAsia" w:hAnsiTheme="majorHAnsi" w:cstheme="majorBidi"/>
                <w:color w:val="FF0000"/>
                <w:spacing w:val="5"/>
                <w:kern w:val="28"/>
                <w:sz w:val="24"/>
                <w:szCs w:val="24"/>
                <w:lang w:val="en-CA"/>
              </w:rPr>
              <w:t xml:space="preserve">                                                           </w:t>
            </w:r>
            <w:r w:rsidRPr="007F4C06">
              <w:rPr>
                <w:rFonts w:asciiTheme="majorHAnsi" w:eastAsiaTheme="majorEastAsia" w:hAnsiTheme="majorHAnsi" w:cstheme="majorBidi"/>
                <w:color w:val="FF0000"/>
                <w:spacing w:val="5"/>
                <w:kern w:val="28"/>
                <w:lang w:val="en-CA"/>
              </w:rPr>
              <w:t xml:space="preserve">1 Corinthians 13:4-7 </w:t>
            </w:r>
            <w:proofErr w:type="spellStart"/>
            <w:r w:rsidRPr="007F4C06">
              <w:rPr>
                <w:rFonts w:asciiTheme="majorHAnsi" w:eastAsiaTheme="majorEastAsia" w:hAnsiTheme="majorHAnsi" w:cstheme="majorBidi"/>
                <w:color w:val="FF0000"/>
                <w:spacing w:val="5"/>
                <w:kern w:val="28"/>
                <w:lang w:val="en-CA"/>
              </w:rPr>
              <w:t>esv</w:t>
            </w:r>
            <w:proofErr w:type="spellEnd"/>
          </w:p>
          <w:p w14:paraId="5C976BDD" w14:textId="54301778" w:rsidR="007F4C06" w:rsidRPr="007F4C06" w:rsidRDefault="007F4C06" w:rsidP="007F4C06">
            <w:pPr>
              <w:rPr>
                <w:rFonts w:asciiTheme="majorHAnsi" w:eastAsiaTheme="majorEastAsia" w:hAnsiTheme="majorHAnsi" w:cstheme="majorBidi"/>
                <w:color w:val="495E00" w:themeColor="accent1" w:themeShade="80"/>
                <w:spacing w:val="5"/>
                <w:kern w:val="28"/>
                <w:sz w:val="24"/>
                <w:szCs w:val="24"/>
                <w:lang w:val="en-CA"/>
              </w:rPr>
            </w:pPr>
          </w:p>
          <w:p w14:paraId="15D97379" w14:textId="5758A4FF" w:rsidR="008043F6" w:rsidRPr="007F4C06" w:rsidRDefault="002514EC" w:rsidP="00F64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Revised Jan 14.2025</w:t>
            </w:r>
          </w:p>
        </w:tc>
        <w:tc>
          <w:tcPr>
            <w:tcW w:w="4247" w:type="dxa"/>
            <w:gridSpan w:val="3"/>
            <w:vMerge/>
            <w:tcBorders>
              <w:bottom w:val="single" w:sz="6" w:space="0" w:color="BFBFBF" w:themeColor="background1" w:themeShade="BF"/>
            </w:tcBorders>
            <w:vAlign w:val="center"/>
          </w:tcPr>
          <w:p w14:paraId="522F9517" w14:textId="77777777" w:rsidR="008043F6" w:rsidRDefault="008043F6" w:rsidP="00F64F7E">
            <w:pPr>
              <w:jc w:val="center"/>
              <w:rPr>
                <w:noProof/>
                <w:lang w:val="en-AU" w:eastAsia="en-AU"/>
              </w:rPr>
            </w:pPr>
          </w:p>
        </w:tc>
      </w:tr>
      <w:tr w:rsidR="00D73896" w14:paraId="1D261807" w14:textId="77777777" w:rsidTr="006533EA">
        <w:tblPrEx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1548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2E90C9BE" w14:textId="06FB53CC" w:rsidR="008043F6" w:rsidRDefault="00ED528E" w:rsidP="00F64F7E">
            <w:pPr>
              <w:pStyle w:val="Days"/>
            </w:pPr>
            <w:r>
              <w:t xml:space="preserve"> </w:t>
            </w:r>
            <w:sdt>
              <w:sdtPr>
                <w:id w:val="111567639"/>
                <w:placeholder>
                  <w:docPart w:val="1A8089AD23394BB28E31F9E6202EE8E0"/>
                </w:placeholder>
                <w:temporary/>
                <w:showingPlcHdr/>
                <w15:appearance w15:val="hidden"/>
              </w:sdtPr>
              <w:sdtContent>
                <w:r w:rsidR="008043F6">
                  <w:t>Sunday</w:t>
                </w:r>
              </w:sdtContent>
            </w:sdt>
          </w:p>
        </w:tc>
        <w:tc>
          <w:tcPr>
            <w:tcW w:w="154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03984DE7" w14:textId="77777777" w:rsidR="008043F6" w:rsidRDefault="00000000" w:rsidP="00F64F7E">
            <w:pPr>
              <w:pStyle w:val="Days"/>
            </w:pPr>
            <w:sdt>
              <w:sdtPr>
                <w:id w:val="-828284242"/>
                <w:placeholder>
                  <w:docPart w:val="B148B17AA394404DB64BA9378F1DB35E"/>
                </w:placeholder>
                <w:temporary/>
                <w:showingPlcHdr/>
                <w15:appearance w15:val="hidden"/>
              </w:sdtPr>
              <w:sdtContent>
                <w:r w:rsidR="008043F6">
                  <w:t>Monday</w:t>
                </w:r>
              </w:sdtContent>
            </w:sdt>
          </w:p>
        </w:tc>
        <w:tc>
          <w:tcPr>
            <w:tcW w:w="154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04F13C29" w14:textId="77777777" w:rsidR="008043F6" w:rsidRDefault="00000000" w:rsidP="00F64F7E">
            <w:pPr>
              <w:pStyle w:val="Days"/>
            </w:pPr>
            <w:sdt>
              <w:sdtPr>
                <w:id w:val="228199253"/>
                <w:placeholder>
                  <w:docPart w:val="A35244964B0E48DBAD7731DA55B8E390"/>
                </w:placeholder>
                <w:temporary/>
                <w:showingPlcHdr/>
                <w15:appearance w15:val="hidden"/>
              </w:sdtPr>
              <w:sdtContent>
                <w:r w:rsidR="008043F6">
                  <w:t>Tuesday</w:t>
                </w:r>
              </w:sdtContent>
            </w:sdt>
          </w:p>
        </w:tc>
        <w:tc>
          <w:tcPr>
            <w:tcW w:w="154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359DAEF0" w14:textId="77777777" w:rsidR="008043F6" w:rsidRDefault="00000000" w:rsidP="00F64F7E">
            <w:pPr>
              <w:pStyle w:val="Days"/>
            </w:pPr>
            <w:sdt>
              <w:sdtPr>
                <w:id w:val="-88703477"/>
                <w:placeholder>
                  <w:docPart w:val="C2F700327EFE4E89866D1A5B74B4ECA4"/>
                </w:placeholder>
                <w:temporary/>
                <w:showingPlcHdr/>
                <w15:appearance w15:val="hidden"/>
              </w:sdtPr>
              <w:sdtContent>
                <w:r w:rsidR="008043F6">
                  <w:t>Wednesday</w:t>
                </w:r>
              </w:sdtContent>
            </w:sdt>
          </w:p>
        </w:tc>
        <w:tc>
          <w:tcPr>
            <w:tcW w:w="1549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7D4CEFF2" w14:textId="77777777" w:rsidR="008043F6" w:rsidRDefault="00000000" w:rsidP="00F64F7E">
            <w:pPr>
              <w:pStyle w:val="Days"/>
            </w:pPr>
            <w:sdt>
              <w:sdtPr>
                <w:id w:val="-948245192"/>
                <w:placeholder>
                  <w:docPart w:val="C82725A492434844A44B6627B55C2513"/>
                </w:placeholder>
                <w:temporary/>
                <w:showingPlcHdr/>
                <w15:appearance w15:val="hidden"/>
              </w:sdtPr>
              <w:sdtContent>
                <w:r w:rsidR="008043F6">
                  <w:t>Thursday</w:t>
                </w:r>
              </w:sdtContent>
            </w:sdt>
          </w:p>
        </w:tc>
        <w:tc>
          <w:tcPr>
            <w:tcW w:w="154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0B9E110D" w14:textId="77777777" w:rsidR="008043F6" w:rsidRDefault="00000000" w:rsidP="00F64F7E">
            <w:pPr>
              <w:pStyle w:val="Days"/>
            </w:pPr>
            <w:sdt>
              <w:sdtPr>
                <w:id w:val="-276641909"/>
                <w:placeholder>
                  <w:docPart w:val="D6DBC757BC994B4DBE26BBF4D09F4B3B"/>
                </w:placeholder>
                <w:temporary/>
                <w:showingPlcHdr/>
                <w15:appearance w15:val="hidden"/>
              </w:sdtPr>
              <w:sdtContent>
                <w:r w:rsidR="008043F6">
                  <w:t>Friday</w:t>
                </w:r>
              </w:sdtContent>
            </w:sdt>
          </w:p>
        </w:tc>
        <w:tc>
          <w:tcPr>
            <w:tcW w:w="154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4A00D632" w14:textId="77777777" w:rsidR="008043F6" w:rsidRDefault="00000000" w:rsidP="00F64F7E">
            <w:pPr>
              <w:pStyle w:val="Days"/>
            </w:pPr>
            <w:sdt>
              <w:sdtPr>
                <w:id w:val="1949811735"/>
                <w:placeholder>
                  <w:docPart w:val="BF3868391E3044A0AC79C543EBBDCC77"/>
                </w:placeholder>
                <w:temporary/>
                <w:showingPlcHdr/>
                <w15:appearance w15:val="hidden"/>
              </w:sdtPr>
              <w:sdtContent>
                <w:r w:rsidR="008043F6">
                  <w:t>Saturday</w:t>
                </w:r>
              </w:sdtContent>
            </w:sdt>
          </w:p>
        </w:tc>
      </w:tr>
      <w:tr w:rsidR="00D73896" w14:paraId="3CB4AF98" w14:textId="77777777" w:rsidTr="006533EA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548" w:type="dxa"/>
            <w:gridSpan w:val="2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974928B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9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826BBB4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9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0FBE718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9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ADD637A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9" w:type="dxa"/>
            <w:gridSpan w:val="2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A3E1E68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9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C214284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9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301876A" w14:textId="77777777" w:rsidR="00DA398C" w:rsidRDefault="00DA398C" w:rsidP="00DA398C">
            <w:pPr>
              <w:pStyle w:val="Dates"/>
              <w:rPr>
                <w:noProof/>
              </w:rPr>
            </w:pPr>
            <w:r w:rsidRPr="00890E3C">
              <w:t>1</w:t>
            </w:r>
          </w:p>
        </w:tc>
      </w:tr>
      <w:tr w:rsidR="00D73896" w14:paraId="0DD7AD7D" w14:textId="77777777" w:rsidTr="006533EA">
        <w:tblPrEx>
          <w:tblLook w:val="04A0" w:firstRow="1" w:lastRow="0" w:firstColumn="1" w:lastColumn="0" w:noHBand="0" w:noVBand="1"/>
        </w:tblPrEx>
        <w:trPr>
          <w:trHeight w:hRule="exact" w:val="959"/>
        </w:trPr>
        <w:tc>
          <w:tcPr>
            <w:tcW w:w="1548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7E95E2C" w14:textId="77777777" w:rsidR="000F6EA5" w:rsidRDefault="000F6EA5" w:rsidP="000F6EA5">
            <w:pPr>
              <w:pStyle w:val="Dates"/>
              <w:rPr>
                <w:noProof/>
                <w:color w:val="8F0000" w:themeColor="accent5" w:themeShade="BF"/>
              </w:rPr>
            </w:pPr>
            <w:r w:rsidRPr="000F6EA5">
              <w:rPr>
                <w:noProof/>
                <w:color w:val="8F0000" w:themeColor="accent5" w:themeShade="BF"/>
              </w:rPr>
              <w:t>Altar Guild:</w:t>
            </w:r>
          </w:p>
          <w:p w14:paraId="7AC13BFF" w14:textId="394A1534" w:rsidR="00DA398C" w:rsidRDefault="000F6EA5" w:rsidP="000F6EA5">
            <w:pPr>
              <w:pStyle w:val="Dates"/>
              <w:rPr>
                <w:noProof/>
              </w:rPr>
            </w:pPr>
            <w:r w:rsidRPr="000F6EA5">
              <w:rPr>
                <w:noProof/>
                <w:color w:val="8F0000" w:themeColor="accent5" w:themeShade="BF"/>
              </w:rPr>
              <w:t xml:space="preserve"> Irene</w:t>
            </w:r>
          </w:p>
        </w:tc>
        <w:tc>
          <w:tcPr>
            <w:tcW w:w="1549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227A769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9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64E5810" w14:textId="414B3E20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9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6952D63" w14:textId="7E9B3247" w:rsidR="00DA398C" w:rsidRPr="00D433FD" w:rsidRDefault="00D176CC" w:rsidP="00DA398C">
            <w:pPr>
              <w:pStyle w:val="Dates"/>
              <w:rPr>
                <w:noProof/>
                <w:color w:val="00B050"/>
              </w:rPr>
            </w:pPr>
            <w:r w:rsidRPr="00D433FD">
              <w:rPr>
                <w:noProof/>
                <w:color w:val="00B050"/>
              </w:rPr>
              <w:t>CS</w:t>
            </w:r>
          </w:p>
        </w:tc>
        <w:tc>
          <w:tcPr>
            <w:tcW w:w="1549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3FB050F" w14:textId="2270A9BE" w:rsidR="00DA398C" w:rsidRPr="00D433FD" w:rsidRDefault="00D176CC" w:rsidP="00DA398C">
            <w:pPr>
              <w:pStyle w:val="Dates"/>
              <w:rPr>
                <w:noProof/>
                <w:color w:val="00B050"/>
              </w:rPr>
            </w:pPr>
            <w:r w:rsidRPr="00D433FD">
              <w:rPr>
                <w:noProof/>
                <w:color w:val="00B050"/>
              </w:rPr>
              <w:t>CS</w:t>
            </w:r>
          </w:p>
        </w:tc>
        <w:tc>
          <w:tcPr>
            <w:tcW w:w="1549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364EB8B" w14:textId="3710B554" w:rsidR="00D176CC" w:rsidRPr="00D433FD" w:rsidRDefault="00D176CC" w:rsidP="00DA398C">
            <w:pPr>
              <w:pStyle w:val="Dates"/>
              <w:rPr>
                <w:noProof/>
                <w:color w:val="00B050"/>
              </w:rPr>
            </w:pPr>
            <w:r w:rsidRPr="00D433FD">
              <w:rPr>
                <w:noProof/>
                <w:color w:val="00B050"/>
              </w:rPr>
              <w:t>CS</w:t>
            </w:r>
          </w:p>
          <w:p w14:paraId="79A55553" w14:textId="66B90796" w:rsidR="00DA398C" w:rsidRDefault="008F42E3" w:rsidP="00DA398C">
            <w:pPr>
              <w:pStyle w:val="Dates"/>
              <w:rPr>
                <w:noProof/>
              </w:rPr>
            </w:pPr>
            <w:r>
              <w:rPr>
                <w:noProof/>
              </w:rPr>
              <w:t>Decorating for gathering on the first.</w:t>
            </w:r>
          </w:p>
          <w:p w14:paraId="0FFDDEFA" w14:textId="24C1D10C" w:rsidR="008F42E3" w:rsidRDefault="008F42E3" w:rsidP="00DA398C">
            <w:pPr>
              <w:pStyle w:val="Dates"/>
              <w:rPr>
                <w:noProof/>
              </w:rPr>
            </w:pPr>
          </w:p>
        </w:tc>
        <w:tc>
          <w:tcPr>
            <w:tcW w:w="1549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B319AD3" w14:textId="77777777" w:rsidR="00D176CC" w:rsidRPr="00D433FD" w:rsidRDefault="00D176CC" w:rsidP="00D176CC">
            <w:pPr>
              <w:pStyle w:val="Dates"/>
              <w:rPr>
                <w:noProof/>
                <w:color w:val="00B050"/>
              </w:rPr>
            </w:pPr>
            <w:r w:rsidRPr="00D433FD">
              <w:rPr>
                <w:noProof/>
                <w:color w:val="00B050"/>
              </w:rPr>
              <w:t>CS 2 Hours</w:t>
            </w:r>
          </w:p>
          <w:p w14:paraId="195FDE16" w14:textId="10111A7B" w:rsidR="00DA398C" w:rsidRDefault="008F42E3" w:rsidP="00D176CC">
            <w:pPr>
              <w:pStyle w:val="Dates"/>
              <w:rPr>
                <w:noProof/>
              </w:rPr>
            </w:pPr>
            <w:r>
              <w:rPr>
                <w:noProof/>
              </w:rPr>
              <w:t>Private gathering  from 12:00 – 5:00</w:t>
            </w:r>
          </w:p>
        </w:tc>
      </w:tr>
      <w:tr w:rsidR="00D73896" w14:paraId="5A6BC1AA" w14:textId="77777777" w:rsidTr="006533EA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548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627506E" w14:textId="77777777" w:rsidR="00DA398C" w:rsidRDefault="00DA398C" w:rsidP="00DA398C">
            <w:pPr>
              <w:pStyle w:val="Dates"/>
              <w:rPr>
                <w:noProof/>
              </w:rPr>
            </w:pPr>
            <w:r w:rsidRPr="00890E3C">
              <w:t>2</w:t>
            </w:r>
          </w:p>
        </w:tc>
        <w:tc>
          <w:tcPr>
            <w:tcW w:w="154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D455265" w14:textId="77777777" w:rsidR="00DA398C" w:rsidRDefault="00DA398C" w:rsidP="00DA398C">
            <w:pPr>
              <w:pStyle w:val="Dates"/>
              <w:rPr>
                <w:noProof/>
              </w:rPr>
            </w:pPr>
            <w:r w:rsidRPr="00890E3C">
              <w:t>3</w:t>
            </w:r>
          </w:p>
        </w:tc>
        <w:tc>
          <w:tcPr>
            <w:tcW w:w="154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776BCA3" w14:textId="77777777" w:rsidR="00DA398C" w:rsidRDefault="00DA398C" w:rsidP="00DA398C">
            <w:pPr>
              <w:pStyle w:val="Dates"/>
              <w:rPr>
                <w:noProof/>
              </w:rPr>
            </w:pPr>
            <w:r w:rsidRPr="00890E3C">
              <w:t>4</w:t>
            </w:r>
          </w:p>
        </w:tc>
        <w:tc>
          <w:tcPr>
            <w:tcW w:w="154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12FB227" w14:textId="77777777" w:rsidR="00DA398C" w:rsidRDefault="00DA398C" w:rsidP="00DA398C">
            <w:pPr>
              <w:pStyle w:val="Dates"/>
              <w:rPr>
                <w:noProof/>
              </w:rPr>
            </w:pPr>
            <w:r w:rsidRPr="00890E3C">
              <w:t>5</w:t>
            </w:r>
          </w:p>
        </w:tc>
        <w:tc>
          <w:tcPr>
            <w:tcW w:w="1549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DD23C3D" w14:textId="77777777" w:rsidR="00DA398C" w:rsidRDefault="00DA398C" w:rsidP="00DA398C">
            <w:pPr>
              <w:pStyle w:val="Dates"/>
              <w:rPr>
                <w:noProof/>
              </w:rPr>
            </w:pPr>
            <w:r w:rsidRPr="00890E3C">
              <w:t>6</w:t>
            </w:r>
          </w:p>
        </w:tc>
        <w:tc>
          <w:tcPr>
            <w:tcW w:w="154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55DC13C" w14:textId="77777777" w:rsidR="00DA398C" w:rsidRDefault="00DA398C" w:rsidP="00DA398C">
            <w:pPr>
              <w:pStyle w:val="Dates"/>
              <w:rPr>
                <w:noProof/>
              </w:rPr>
            </w:pPr>
            <w:r w:rsidRPr="00890E3C">
              <w:t>7</w:t>
            </w:r>
          </w:p>
        </w:tc>
        <w:tc>
          <w:tcPr>
            <w:tcW w:w="154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8CAE2CE" w14:textId="77777777" w:rsidR="00DA398C" w:rsidRDefault="00DA398C" w:rsidP="00DA398C">
            <w:pPr>
              <w:pStyle w:val="Dates"/>
              <w:rPr>
                <w:noProof/>
              </w:rPr>
            </w:pPr>
            <w:r w:rsidRPr="00890E3C">
              <w:t>8</w:t>
            </w:r>
          </w:p>
        </w:tc>
      </w:tr>
      <w:tr w:rsidR="00D73896" w14:paraId="6D2DFCEE" w14:textId="77777777" w:rsidTr="006533EA">
        <w:tblPrEx>
          <w:tblLook w:val="04A0" w:firstRow="1" w:lastRow="0" w:firstColumn="1" w:lastColumn="0" w:noHBand="0" w:noVBand="1"/>
        </w:tblPrEx>
        <w:trPr>
          <w:trHeight w:hRule="exact" w:val="1747"/>
        </w:trPr>
        <w:tc>
          <w:tcPr>
            <w:tcW w:w="1548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7C957CE" w14:textId="11DF3DD6" w:rsidR="00A30055" w:rsidRPr="00A30055" w:rsidRDefault="00A30055" w:rsidP="00A30055">
            <w:pPr>
              <w:spacing w:after="0"/>
              <w:rPr>
                <w:rFonts w:ascii="Arial Narrow" w:hAnsi="Arial Narrow" w:cs="Times New Roman"/>
                <w:sz w:val="16"/>
                <w:szCs w:val="16"/>
              </w:rPr>
            </w:pPr>
            <w:r w:rsidRPr="00A30055">
              <w:rPr>
                <w:rFonts w:ascii="Arial Narrow" w:hAnsi="Arial Narrow" w:cs="Times New Roman"/>
                <w:sz w:val="16"/>
                <w:szCs w:val="16"/>
              </w:rPr>
              <w:t xml:space="preserve">The purification of </w:t>
            </w:r>
            <w:r w:rsidR="000F6EA5" w:rsidRPr="00A30055">
              <w:rPr>
                <w:rFonts w:ascii="Arial Narrow" w:hAnsi="Arial Narrow" w:cs="Times New Roman"/>
                <w:sz w:val="16"/>
                <w:szCs w:val="16"/>
              </w:rPr>
              <w:t>Mary and</w:t>
            </w:r>
            <w:r w:rsidRPr="00A30055">
              <w:rPr>
                <w:rFonts w:ascii="Arial Narrow" w:hAnsi="Arial Narrow" w:cs="Times New Roman"/>
                <w:sz w:val="16"/>
                <w:szCs w:val="16"/>
              </w:rPr>
              <w:t xml:space="preserve"> presentation of our Lord</w:t>
            </w:r>
          </w:p>
          <w:p w14:paraId="2BA11D9B" w14:textId="77777777" w:rsidR="00A30055" w:rsidRPr="000A0365" w:rsidRDefault="00A30055" w:rsidP="00A30055">
            <w:pPr>
              <w:pStyle w:val="Dates"/>
              <w:rPr>
                <w:rFonts w:ascii="Arial Narrow" w:hAnsi="Arial Narrow"/>
                <w:noProof/>
                <w:sz w:val="16"/>
                <w:szCs w:val="16"/>
              </w:rPr>
            </w:pPr>
            <w:r w:rsidRPr="000A0365">
              <w:rPr>
                <w:rFonts w:ascii="Arial Narrow" w:hAnsi="Arial Narrow"/>
                <w:noProof/>
                <w:sz w:val="16"/>
                <w:szCs w:val="16"/>
              </w:rPr>
              <w:t>Bible Stud 10:15 am</w:t>
            </w:r>
          </w:p>
          <w:p w14:paraId="5EF99E7F" w14:textId="77777777" w:rsidR="00A30055" w:rsidRPr="000A0365" w:rsidRDefault="00A30055" w:rsidP="00A30055">
            <w:pPr>
              <w:pStyle w:val="Dates"/>
              <w:rPr>
                <w:rFonts w:ascii="Arial Narrow" w:hAnsi="Arial Narrow"/>
                <w:noProof/>
                <w:sz w:val="16"/>
                <w:szCs w:val="16"/>
              </w:rPr>
            </w:pPr>
            <w:r w:rsidRPr="000A0365">
              <w:rPr>
                <w:rFonts w:ascii="Arial Narrow" w:hAnsi="Arial Narrow"/>
                <w:noProof/>
                <w:sz w:val="16"/>
                <w:szCs w:val="16"/>
              </w:rPr>
              <w:t>Sun. School10:15am</w:t>
            </w:r>
          </w:p>
          <w:p w14:paraId="29424A26" w14:textId="77777777" w:rsidR="00A30055" w:rsidRPr="000A0365" w:rsidRDefault="00A30055" w:rsidP="00A30055">
            <w:pPr>
              <w:pStyle w:val="Dates"/>
              <w:rPr>
                <w:rFonts w:ascii="Arial Narrow" w:hAnsi="Arial Narrow"/>
                <w:noProof/>
                <w:sz w:val="16"/>
                <w:szCs w:val="16"/>
              </w:rPr>
            </w:pPr>
            <w:r w:rsidRPr="000A0365">
              <w:rPr>
                <w:rFonts w:ascii="Arial Narrow" w:hAnsi="Arial Narrow"/>
                <w:noProof/>
                <w:sz w:val="16"/>
                <w:szCs w:val="16"/>
              </w:rPr>
              <w:t>Worship   11:15 am</w:t>
            </w:r>
          </w:p>
          <w:p w14:paraId="24536AA3" w14:textId="26940C86" w:rsidR="00A30055" w:rsidRDefault="00A30055" w:rsidP="00A30055">
            <w:pPr>
              <w:pStyle w:val="Dates"/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</w:pPr>
            <w:r w:rsidRPr="000A0365">
              <w:rPr>
                <w:rFonts w:ascii="Arial Narrow" w:hAnsi="Arial Narrow"/>
                <w:noProof/>
                <w:sz w:val="16"/>
                <w:szCs w:val="16"/>
              </w:rPr>
              <w:t xml:space="preserve">Acolyte – </w:t>
            </w:r>
            <w:r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Christine</w:t>
            </w:r>
          </w:p>
          <w:p w14:paraId="69779522" w14:textId="77777777" w:rsidR="00A30055" w:rsidRPr="00A30055" w:rsidRDefault="00A30055" w:rsidP="00A30055">
            <w:pPr>
              <w:spacing w:after="0"/>
              <w:rPr>
                <w:rFonts w:ascii="Bahnschrift Condensed" w:hAnsi="Bahnschrift Condensed" w:cs="Times New Roman"/>
                <w:sz w:val="16"/>
                <w:szCs w:val="16"/>
              </w:rPr>
            </w:pPr>
          </w:p>
          <w:p w14:paraId="0AF3B2C9" w14:textId="77777777" w:rsidR="00A30055" w:rsidRPr="00A30055" w:rsidRDefault="00A30055" w:rsidP="00A30055">
            <w:pPr>
              <w:spacing w:after="0"/>
              <w:rPr>
                <w:rFonts w:ascii="Bahnschrift Condensed" w:hAnsi="Bahnschrift Condensed" w:cs="Times New Roman"/>
                <w:sz w:val="16"/>
                <w:szCs w:val="16"/>
              </w:rPr>
            </w:pPr>
          </w:p>
          <w:p w14:paraId="72F185E0" w14:textId="77777777" w:rsidR="00DA398C" w:rsidRPr="00A30055" w:rsidRDefault="00DA398C" w:rsidP="00DA398C">
            <w:pPr>
              <w:pStyle w:val="Dates"/>
              <w:rPr>
                <w:rFonts w:ascii="Bahnschrift Condensed" w:hAnsi="Bahnschrift Condensed"/>
                <w:noProof/>
                <w:sz w:val="16"/>
                <w:szCs w:val="16"/>
              </w:rPr>
            </w:pPr>
          </w:p>
        </w:tc>
        <w:tc>
          <w:tcPr>
            <w:tcW w:w="1549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6A9CA87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9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BA3773C" w14:textId="77777777" w:rsidR="00DA398C" w:rsidRDefault="000A0365" w:rsidP="00DA398C">
            <w:pPr>
              <w:pStyle w:val="Dates"/>
              <w:rPr>
                <w:noProof/>
                <w:color w:val="00B050"/>
              </w:rPr>
            </w:pPr>
            <w:r w:rsidRPr="000F6EA5">
              <w:rPr>
                <w:noProof/>
                <w:color w:val="00B050"/>
              </w:rPr>
              <w:t>CS</w:t>
            </w:r>
          </w:p>
          <w:p w14:paraId="3E732C27" w14:textId="77777777" w:rsidR="00D433FD" w:rsidRPr="00D433FD" w:rsidRDefault="00D433FD" w:rsidP="00D433FD">
            <w:pPr>
              <w:pStyle w:val="Dates"/>
              <w:rPr>
                <w:noProof/>
                <w:color w:val="auto"/>
              </w:rPr>
            </w:pPr>
            <w:r w:rsidRPr="00D433FD">
              <w:rPr>
                <w:noProof/>
                <w:color w:val="auto"/>
              </w:rPr>
              <w:t>Quilting 9:30 am</w:t>
            </w:r>
          </w:p>
          <w:p w14:paraId="2ACB631A" w14:textId="6371A0F8" w:rsidR="00D433FD" w:rsidRPr="000F6EA5" w:rsidRDefault="00D433FD" w:rsidP="00D433FD">
            <w:pPr>
              <w:pStyle w:val="Dates"/>
              <w:rPr>
                <w:noProof/>
                <w:color w:val="00B050"/>
              </w:rPr>
            </w:pPr>
            <w:r w:rsidRPr="00D433FD">
              <w:rPr>
                <w:noProof/>
                <w:color w:val="auto"/>
              </w:rPr>
              <w:t>Catechism 7:00 pm</w:t>
            </w:r>
          </w:p>
        </w:tc>
        <w:tc>
          <w:tcPr>
            <w:tcW w:w="1549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7A5AFEA" w14:textId="74A0FF74" w:rsidR="00DA398C" w:rsidRPr="000F6EA5" w:rsidRDefault="000A0365" w:rsidP="00DA398C">
            <w:pPr>
              <w:pStyle w:val="Dates"/>
              <w:rPr>
                <w:noProof/>
                <w:color w:val="00B050"/>
              </w:rPr>
            </w:pPr>
            <w:r w:rsidRPr="000F6EA5">
              <w:rPr>
                <w:noProof/>
                <w:color w:val="00B050"/>
              </w:rPr>
              <w:t>CS</w:t>
            </w:r>
          </w:p>
        </w:tc>
        <w:tc>
          <w:tcPr>
            <w:tcW w:w="1549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A5A8B30" w14:textId="27665233" w:rsidR="00DA398C" w:rsidRPr="000F6EA5" w:rsidRDefault="000A0365" w:rsidP="00DA398C">
            <w:pPr>
              <w:pStyle w:val="Dates"/>
              <w:rPr>
                <w:noProof/>
                <w:color w:val="00B050"/>
              </w:rPr>
            </w:pPr>
            <w:r w:rsidRPr="000F6EA5">
              <w:rPr>
                <w:noProof/>
                <w:color w:val="00B050"/>
              </w:rPr>
              <w:t>CS</w:t>
            </w:r>
          </w:p>
        </w:tc>
        <w:tc>
          <w:tcPr>
            <w:tcW w:w="1549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E9A687C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9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4A731CB" w14:textId="2A19B189" w:rsidR="00DA398C" w:rsidRDefault="00D73896" w:rsidP="00DA398C">
            <w:pPr>
              <w:pStyle w:val="Dates"/>
              <w:rPr>
                <w:noProof/>
              </w:rPr>
            </w:pPr>
            <w:r>
              <w:rPr>
                <w:noProof/>
              </w:rPr>
              <w:t>:Ladies of Grace 9:30 am</w:t>
            </w:r>
          </w:p>
        </w:tc>
      </w:tr>
      <w:tr w:rsidR="00D73896" w14:paraId="6E9B2D1F" w14:textId="77777777" w:rsidTr="006533EA">
        <w:tblPrEx>
          <w:tblLook w:val="04A0" w:firstRow="1" w:lastRow="0" w:firstColumn="1" w:lastColumn="0" w:noHBand="0" w:noVBand="1"/>
        </w:tblPrEx>
        <w:trPr>
          <w:trHeight w:val="209"/>
        </w:trPr>
        <w:tc>
          <w:tcPr>
            <w:tcW w:w="1548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84D1B8B" w14:textId="77777777" w:rsidR="00DA398C" w:rsidRDefault="00DA398C" w:rsidP="00DA398C">
            <w:pPr>
              <w:pStyle w:val="Dates"/>
              <w:rPr>
                <w:noProof/>
              </w:rPr>
            </w:pPr>
            <w:r w:rsidRPr="00890E3C">
              <w:t>9</w:t>
            </w:r>
          </w:p>
        </w:tc>
        <w:tc>
          <w:tcPr>
            <w:tcW w:w="154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1265852" w14:textId="77777777" w:rsidR="00DA398C" w:rsidRDefault="00DA398C" w:rsidP="00DA398C">
            <w:pPr>
              <w:pStyle w:val="Dates"/>
              <w:rPr>
                <w:noProof/>
              </w:rPr>
            </w:pPr>
            <w:r w:rsidRPr="00890E3C">
              <w:t>10</w:t>
            </w:r>
          </w:p>
        </w:tc>
        <w:tc>
          <w:tcPr>
            <w:tcW w:w="154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7171DCE" w14:textId="77777777" w:rsidR="00DA398C" w:rsidRDefault="00DA398C" w:rsidP="00DA398C">
            <w:pPr>
              <w:pStyle w:val="Dates"/>
              <w:rPr>
                <w:noProof/>
              </w:rPr>
            </w:pPr>
            <w:r w:rsidRPr="00890E3C">
              <w:t>11</w:t>
            </w:r>
          </w:p>
        </w:tc>
        <w:tc>
          <w:tcPr>
            <w:tcW w:w="154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CDF1D68" w14:textId="77777777" w:rsidR="00DA398C" w:rsidRDefault="00DA398C" w:rsidP="00DA398C">
            <w:pPr>
              <w:pStyle w:val="Dates"/>
              <w:rPr>
                <w:noProof/>
              </w:rPr>
            </w:pPr>
            <w:r w:rsidRPr="00890E3C">
              <w:t>12</w:t>
            </w:r>
          </w:p>
        </w:tc>
        <w:tc>
          <w:tcPr>
            <w:tcW w:w="1549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6781A1D" w14:textId="77777777" w:rsidR="00DA398C" w:rsidRDefault="00DA398C" w:rsidP="00DA398C">
            <w:pPr>
              <w:pStyle w:val="Dates"/>
              <w:rPr>
                <w:noProof/>
              </w:rPr>
            </w:pPr>
            <w:r w:rsidRPr="00890E3C">
              <w:t>13</w:t>
            </w:r>
          </w:p>
        </w:tc>
        <w:tc>
          <w:tcPr>
            <w:tcW w:w="154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88EA3C7" w14:textId="77777777" w:rsidR="00DA398C" w:rsidRDefault="00DA398C" w:rsidP="00DA398C">
            <w:pPr>
              <w:pStyle w:val="Dates"/>
              <w:rPr>
                <w:noProof/>
              </w:rPr>
            </w:pPr>
            <w:r w:rsidRPr="00890E3C">
              <w:t>14</w:t>
            </w:r>
          </w:p>
        </w:tc>
        <w:tc>
          <w:tcPr>
            <w:tcW w:w="154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32DC994" w14:textId="77777777" w:rsidR="00DA398C" w:rsidRDefault="00DA398C" w:rsidP="00DA398C">
            <w:pPr>
              <w:pStyle w:val="Dates"/>
              <w:rPr>
                <w:noProof/>
              </w:rPr>
            </w:pPr>
            <w:r w:rsidRPr="00890E3C">
              <w:t>15</w:t>
            </w:r>
          </w:p>
        </w:tc>
      </w:tr>
      <w:tr w:rsidR="000A0365" w14:paraId="44910E2A" w14:textId="77777777" w:rsidTr="006533EA">
        <w:tblPrEx>
          <w:tblLook w:val="04A0" w:firstRow="1" w:lastRow="0" w:firstColumn="1" w:lastColumn="0" w:noHBand="0" w:noVBand="1"/>
        </w:tblPrEx>
        <w:trPr>
          <w:trHeight w:hRule="exact" w:val="1461"/>
        </w:trPr>
        <w:tc>
          <w:tcPr>
            <w:tcW w:w="1548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C26C8ED" w14:textId="77777777" w:rsidR="00A30055" w:rsidRDefault="00A30055" w:rsidP="00A30055">
            <w:pPr>
              <w:pStyle w:val="Dates"/>
              <w:rPr>
                <w:noProof/>
              </w:rPr>
            </w:pPr>
            <w:r>
              <w:rPr>
                <w:noProof/>
              </w:rPr>
              <w:t>Fifth</w:t>
            </w:r>
            <w:r w:rsidRPr="000A0365">
              <w:rPr>
                <w:noProof/>
              </w:rPr>
              <w:t xml:space="preserve"> Sunday after the epiphany</w:t>
            </w:r>
          </w:p>
          <w:p w14:paraId="76F71BBD" w14:textId="77777777" w:rsidR="00A30055" w:rsidRPr="000A0365" w:rsidRDefault="00A30055" w:rsidP="00A30055">
            <w:pPr>
              <w:pStyle w:val="Dates"/>
              <w:rPr>
                <w:rFonts w:ascii="Arial Narrow" w:hAnsi="Arial Narrow"/>
                <w:noProof/>
                <w:sz w:val="16"/>
                <w:szCs w:val="16"/>
              </w:rPr>
            </w:pPr>
            <w:r w:rsidRPr="000A0365">
              <w:rPr>
                <w:rFonts w:ascii="Arial Narrow" w:hAnsi="Arial Narrow"/>
                <w:noProof/>
                <w:sz w:val="16"/>
                <w:szCs w:val="16"/>
              </w:rPr>
              <w:t>Bible Stud 10:15 am</w:t>
            </w:r>
          </w:p>
          <w:p w14:paraId="00F01461" w14:textId="77777777" w:rsidR="00A30055" w:rsidRPr="000A0365" w:rsidRDefault="00A30055" w:rsidP="00A30055">
            <w:pPr>
              <w:pStyle w:val="Dates"/>
              <w:rPr>
                <w:rFonts w:ascii="Arial Narrow" w:hAnsi="Arial Narrow"/>
                <w:noProof/>
                <w:sz w:val="16"/>
                <w:szCs w:val="16"/>
              </w:rPr>
            </w:pPr>
            <w:r w:rsidRPr="000A0365">
              <w:rPr>
                <w:rFonts w:ascii="Arial Narrow" w:hAnsi="Arial Narrow"/>
                <w:noProof/>
                <w:sz w:val="16"/>
                <w:szCs w:val="16"/>
              </w:rPr>
              <w:t>Sun. School10:15am</w:t>
            </w:r>
          </w:p>
          <w:p w14:paraId="154A8450" w14:textId="77777777" w:rsidR="00A30055" w:rsidRPr="000A0365" w:rsidRDefault="00A30055" w:rsidP="00A30055">
            <w:pPr>
              <w:pStyle w:val="Dates"/>
              <w:rPr>
                <w:rFonts w:ascii="Arial Narrow" w:hAnsi="Arial Narrow"/>
                <w:noProof/>
                <w:sz w:val="16"/>
                <w:szCs w:val="16"/>
              </w:rPr>
            </w:pPr>
            <w:r w:rsidRPr="000A0365">
              <w:rPr>
                <w:rFonts w:ascii="Arial Narrow" w:hAnsi="Arial Narrow"/>
                <w:noProof/>
                <w:sz w:val="16"/>
                <w:szCs w:val="16"/>
              </w:rPr>
              <w:t>Worship   11:15 am</w:t>
            </w:r>
          </w:p>
          <w:p w14:paraId="66C2B7F2" w14:textId="5E32DB43" w:rsidR="00A30055" w:rsidRDefault="00A30055" w:rsidP="00A30055">
            <w:pPr>
              <w:pStyle w:val="Dates"/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</w:pPr>
            <w:r w:rsidRPr="000A0365">
              <w:rPr>
                <w:rFonts w:ascii="Arial Narrow" w:hAnsi="Arial Narrow"/>
                <w:noProof/>
                <w:sz w:val="16"/>
                <w:szCs w:val="16"/>
              </w:rPr>
              <w:t xml:space="preserve">Acolyte </w:t>
            </w:r>
            <w:r w:rsidR="000F6EA5">
              <w:rPr>
                <w:rFonts w:ascii="Arial Narrow" w:hAnsi="Arial Narrow"/>
                <w:noProof/>
                <w:sz w:val="16"/>
                <w:szCs w:val="16"/>
              </w:rPr>
              <w:t>- Nathan</w:t>
            </w:r>
          </w:p>
          <w:p w14:paraId="164E12B4" w14:textId="07164376" w:rsidR="00A30055" w:rsidRPr="000A0365" w:rsidRDefault="00A30055" w:rsidP="00A30055">
            <w:pPr>
              <w:pStyle w:val="Dates"/>
              <w:rPr>
                <w:noProof/>
              </w:rPr>
            </w:pPr>
            <w:r w:rsidRPr="000A0365">
              <w:rPr>
                <w:noProof/>
              </w:rPr>
              <w:t xml:space="preserve"> </w:t>
            </w:r>
          </w:p>
          <w:p w14:paraId="521EEFDA" w14:textId="77777777" w:rsidR="000A0365" w:rsidRDefault="000A0365" w:rsidP="000A0365">
            <w:pPr>
              <w:pStyle w:val="Dates"/>
              <w:rPr>
                <w:noProof/>
              </w:rPr>
            </w:pPr>
          </w:p>
        </w:tc>
        <w:tc>
          <w:tcPr>
            <w:tcW w:w="1549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7E46620" w14:textId="77777777" w:rsidR="000A0365" w:rsidRDefault="000A0365" w:rsidP="000A0365">
            <w:pPr>
              <w:pStyle w:val="Dates"/>
              <w:rPr>
                <w:noProof/>
              </w:rPr>
            </w:pPr>
          </w:p>
        </w:tc>
        <w:tc>
          <w:tcPr>
            <w:tcW w:w="1549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7896DE9" w14:textId="77777777" w:rsidR="000A0365" w:rsidRDefault="000A0365" w:rsidP="000A0365">
            <w:pPr>
              <w:pStyle w:val="Dates"/>
              <w:rPr>
                <w:noProof/>
                <w:color w:val="00B050"/>
              </w:rPr>
            </w:pPr>
            <w:r w:rsidRPr="000F6EA5">
              <w:rPr>
                <w:noProof/>
                <w:color w:val="00B050"/>
              </w:rPr>
              <w:t>CS</w:t>
            </w:r>
          </w:p>
          <w:p w14:paraId="6E4A71C9" w14:textId="77777777" w:rsidR="00D433FD" w:rsidRPr="00D433FD" w:rsidRDefault="00D433FD" w:rsidP="00D433FD">
            <w:pPr>
              <w:pStyle w:val="Dates"/>
              <w:rPr>
                <w:noProof/>
                <w:color w:val="auto"/>
              </w:rPr>
            </w:pPr>
            <w:r w:rsidRPr="00D433FD">
              <w:rPr>
                <w:noProof/>
                <w:color w:val="auto"/>
              </w:rPr>
              <w:t>Quilting 9:30 am</w:t>
            </w:r>
          </w:p>
          <w:p w14:paraId="46936399" w14:textId="77777777" w:rsidR="00D433FD" w:rsidRDefault="00D433FD" w:rsidP="00D433FD">
            <w:pPr>
              <w:pStyle w:val="Dates"/>
              <w:rPr>
                <w:noProof/>
                <w:color w:val="auto"/>
              </w:rPr>
            </w:pPr>
            <w:r w:rsidRPr="00D433FD">
              <w:rPr>
                <w:noProof/>
                <w:color w:val="auto"/>
              </w:rPr>
              <w:t>Catechism 7:00 pm</w:t>
            </w:r>
          </w:p>
          <w:p w14:paraId="602E8AA0" w14:textId="043E8355" w:rsidR="00DF7126" w:rsidRPr="000F6EA5" w:rsidRDefault="00DF7126" w:rsidP="00D433FD">
            <w:pPr>
              <w:pStyle w:val="Dates"/>
              <w:rPr>
                <w:noProof/>
                <w:color w:val="00B050"/>
              </w:rPr>
            </w:pPr>
            <w:r w:rsidRPr="009D393D">
              <w:rPr>
                <w:noProof/>
                <w:color w:val="auto"/>
              </w:rPr>
              <w:t>Council mtg 7:30 pm</w:t>
            </w:r>
          </w:p>
        </w:tc>
        <w:tc>
          <w:tcPr>
            <w:tcW w:w="1549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4891462" w14:textId="413CC39C" w:rsidR="000A0365" w:rsidRPr="000F6EA5" w:rsidRDefault="000A0365" w:rsidP="000A0365">
            <w:pPr>
              <w:pStyle w:val="Dates"/>
              <w:rPr>
                <w:noProof/>
                <w:color w:val="00B050"/>
              </w:rPr>
            </w:pPr>
            <w:r w:rsidRPr="000F6EA5">
              <w:rPr>
                <w:noProof/>
                <w:color w:val="00B050"/>
              </w:rPr>
              <w:t>CS</w:t>
            </w:r>
          </w:p>
        </w:tc>
        <w:tc>
          <w:tcPr>
            <w:tcW w:w="1549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9DFE1E5" w14:textId="53291D80" w:rsidR="000A0365" w:rsidRPr="000F6EA5" w:rsidRDefault="000A0365" w:rsidP="000A0365">
            <w:pPr>
              <w:pStyle w:val="Dates"/>
              <w:rPr>
                <w:noProof/>
                <w:color w:val="00B050"/>
              </w:rPr>
            </w:pPr>
            <w:r w:rsidRPr="000F6EA5">
              <w:rPr>
                <w:noProof/>
                <w:color w:val="00B050"/>
              </w:rPr>
              <w:t>CS</w:t>
            </w:r>
          </w:p>
        </w:tc>
        <w:tc>
          <w:tcPr>
            <w:tcW w:w="1549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CE9F66B" w14:textId="77777777" w:rsidR="000A0365" w:rsidRDefault="000A0365" w:rsidP="000A0365">
            <w:pPr>
              <w:pStyle w:val="Dates"/>
              <w:rPr>
                <w:noProof/>
              </w:rPr>
            </w:pPr>
          </w:p>
        </w:tc>
        <w:tc>
          <w:tcPr>
            <w:tcW w:w="1549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69F33C0" w14:textId="77777777" w:rsidR="000A0365" w:rsidRDefault="000A0365" w:rsidP="000A0365">
            <w:pPr>
              <w:pStyle w:val="Dates"/>
              <w:rPr>
                <w:noProof/>
              </w:rPr>
            </w:pPr>
          </w:p>
        </w:tc>
      </w:tr>
      <w:tr w:rsidR="000A0365" w14:paraId="3315CF73" w14:textId="77777777" w:rsidTr="006533EA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548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BD92AB1" w14:textId="77777777" w:rsidR="000A0365" w:rsidRDefault="000A0365" w:rsidP="000A0365">
            <w:pPr>
              <w:pStyle w:val="Dates"/>
              <w:rPr>
                <w:noProof/>
              </w:rPr>
            </w:pPr>
            <w:r w:rsidRPr="00890E3C">
              <w:t>16</w:t>
            </w:r>
          </w:p>
        </w:tc>
        <w:tc>
          <w:tcPr>
            <w:tcW w:w="154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5477C14" w14:textId="77777777" w:rsidR="000A0365" w:rsidRDefault="000A0365" w:rsidP="000A0365">
            <w:pPr>
              <w:pStyle w:val="Dates"/>
              <w:rPr>
                <w:noProof/>
              </w:rPr>
            </w:pPr>
            <w:r w:rsidRPr="00890E3C">
              <w:t>17</w:t>
            </w:r>
          </w:p>
        </w:tc>
        <w:tc>
          <w:tcPr>
            <w:tcW w:w="154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26FD273" w14:textId="77777777" w:rsidR="000A0365" w:rsidRDefault="000A0365" w:rsidP="000A0365">
            <w:pPr>
              <w:pStyle w:val="Dates"/>
              <w:rPr>
                <w:noProof/>
              </w:rPr>
            </w:pPr>
            <w:r w:rsidRPr="00890E3C">
              <w:t>18</w:t>
            </w:r>
          </w:p>
        </w:tc>
        <w:tc>
          <w:tcPr>
            <w:tcW w:w="154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6E94EAE" w14:textId="77777777" w:rsidR="000A0365" w:rsidRDefault="000A0365" w:rsidP="000A0365">
            <w:pPr>
              <w:pStyle w:val="Dates"/>
              <w:rPr>
                <w:noProof/>
              </w:rPr>
            </w:pPr>
            <w:r w:rsidRPr="00890E3C">
              <w:t>19</w:t>
            </w:r>
          </w:p>
        </w:tc>
        <w:tc>
          <w:tcPr>
            <w:tcW w:w="1549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F7C5F4C" w14:textId="77777777" w:rsidR="000A0365" w:rsidRDefault="000A0365" w:rsidP="000A0365">
            <w:pPr>
              <w:pStyle w:val="Dates"/>
              <w:rPr>
                <w:noProof/>
              </w:rPr>
            </w:pPr>
            <w:r w:rsidRPr="00890E3C">
              <w:t>20</w:t>
            </w:r>
          </w:p>
        </w:tc>
        <w:tc>
          <w:tcPr>
            <w:tcW w:w="154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160CAA3" w14:textId="77777777" w:rsidR="000A0365" w:rsidRDefault="000A0365" w:rsidP="000A0365">
            <w:pPr>
              <w:pStyle w:val="Dates"/>
              <w:rPr>
                <w:noProof/>
              </w:rPr>
            </w:pPr>
            <w:r w:rsidRPr="00890E3C">
              <w:t>21</w:t>
            </w:r>
          </w:p>
        </w:tc>
        <w:tc>
          <w:tcPr>
            <w:tcW w:w="154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94ABBDD" w14:textId="77777777" w:rsidR="000A0365" w:rsidRDefault="000A0365" w:rsidP="000A0365">
            <w:pPr>
              <w:pStyle w:val="Dates"/>
              <w:rPr>
                <w:noProof/>
              </w:rPr>
            </w:pPr>
            <w:r w:rsidRPr="00890E3C">
              <w:t>22</w:t>
            </w:r>
          </w:p>
        </w:tc>
      </w:tr>
      <w:tr w:rsidR="000A0365" w14:paraId="31487770" w14:textId="77777777" w:rsidTr="006533EA">
        <w:tblPrEx>
          <w:tblLook w:val="04A0" w:firstRow="1" w:lastRow="0" w:firstColumn="1" w:lastColumn="0" w:noHBand="0" w:noVBand="1"/>
        </w:tblPrEx>
        <w:trPr>
          <w:trHeight w:hRule="exact" w:val="1389"/>
        </w:trPr>
        <w:tc>
          <w:tcPr>
            <w:tcW w:w="1548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1CF5A01" w14:textId="18418E8B" w:rsidR="00A30055" w:rsidRDefault="000F6EA5" w:rsidP="00A30055">
            <w:pPr>
              <w:pStyle w:val="Dates"/>
              <w:rPr>
                <w:noProof/>
              </w:rPr>
            </w:pPr>
            <w:r>
              <w:rPr>
                <w:noProof/>
              </w:rPr>
              <w:t xml:space="preserve">Sixth </w:t>
            </w:r>
            <w:r w:rsidR="00A30055" w:rsidRPr="000A0365">
              <w:rPr>
                <w:noProof/>
              </w:rPr>
              <w:t>Sunday after the epiphany</w:t>
            </w:r>
          </w:p>
          <w:p w14:paraId="4ABC9CEC" w14:textId="77777777" w:rsidR="00A30055" w:rsidRPr="000A0365" w:rsidRDefault="00A30055" w:rsidP="00A30055">
            <w:pPr>
              <w:pStyle w:val="Dates"/>
              <w:rPr>
                <w:rFonts w:ascii="Arial Narrow" w:hAnsi="Arial Narrow"/>
                <w:noProof/>
                <w:sz w:val="16"/>
                <w:szCs w:val="16"/>
              </w:rPr>
            </w:pPr>
            <w:r w:rsidRPr="000A0365">
              <w:rPr>
                <w:rFonts w:ascii="Arial Narrow" w:hAnsi="Arial Narrow"/>
                <w:noProof/>
                <w:sz w:val="16"/>
                <w:szCs w:val="16"/>
              </w:rPr>
              <w:t>Bible Stud 10:15 am</w:t>
            </w:r>
          </w:p>
          <w:p w14:paraId="40DCEB4B" w14:textId="77777777" w:rsidR="00A30055" w:rsidRPr="000A0365" w:rsidRDefault="00A30055" w:rsidP="00A30055">
            <w:pPr>
              <w:pStyle w:val="Dates"/>
              <w:rPr>
                <w:rFonts w:ascii="Arial Narrow" w:hAnsi="Arial Narrow"/>
                <w:noProof/>
                <w:sz w:val="16"/>
                <w:szCs w:val="16"/>
              </w:rPr>
            </w:pPr>
            <w:r w:rsidRPr="000A0365">
              <w:rPr>
                <w:rFonts w:ascii="Arial Narrow" w:hAnsi="Arial Narrow"/>
                <w:noProof/>
                <w:sz w:val="16"/>
                <w:szCs w:val="16"/>
              </w:rPr>
              <w:t>Sun. School10:15am</w:t>
            </w:r>
          </w:p>
          <w:p w14:paraId="763B62C0" w14:textId="77777777" w:rsidR="00A30055" w:rsidRPr="000A0365" w:rsidRDefault="00A30055" w:rsidP="00A30055">
            <w:pPr>
              <w:pStyle w:val="Dates"/>
              <w:rPr>
                <w:rFonts w:ascii="Arial Narrow" w:hAnsi="Arial Narrow"/>
                <w:noProof/>
                <w:sz w:val="16"/>
                <w:szCs w:val="16"/>
              </w:rPr>
            </w:pPr>
            <w:r w:rsidRPr="000A0365">
              <w:rPr>
                <w:rFonts w:ascii="Arial Narrow" w:hAnsi="Arial Narrow"/>
                <w:noProof/>
                <w:sz w:val="16"/>
                <w:szCs w:val="16"/>
              </w:rPr>
              <w:t>Worship   11:15 am</w:t>
            </w:r>
          </w:p>
          <w:p w14:paraId="5F485D07" w14:textId="601283A9" w:rsidR="00A30055" w:rsidRDefault="00A30055" w:rsidP="00A30055">
            <w:pPr>
              <w:pStyle w:val="Dates"/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</w:pPr>
            <w:r w:rsidRPr="000A0365">
              <w:rPr>
                <w:rFonts w:ascii="Arial Narrow" w:hAnsi="Arial Narrow"/>
                <w:noProof/>
                <w:sz w:val="16"/>
                <w:szCs w:val="16"/>
              </w:rPr>
              <w:t xml:space="preserve">Acolyte – </w:t>
            </w:r>
            <w:r w:rsidRPr="000A0365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Victo</w:t>
            </w:r>
            <w:r w:rsidR="000F6EA5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r</w:t>
            </w:r>
          </w:p>
          <w:p w14:paraId="4C303F68" w14:textId="73B354F6" w:rsidR="00A30055" w:rsidRPr="000A0365" w:rsidRDefault="00A30055" w:rsidP="00A30055">
            <w:pPr>
              <w:pStyle w:val="Dates"/>
              <w:rPr>
                <w:noProof/>
              </w:rPr>
            </w:pPr>
            <w:r w:rsidRPr="000A0365">
              <w:rPr>
                <w:noProof/>
              </w:rPr>
              <w:t xml:space="preserve"> </w:t>
            </w:r>
          </w:p>
          <w:p w14:paraId="66C43129" w14:textId="77777777" w:rsidR="000A0365" w:rsidRDefault="000A0365" w:rsidP="000A0365">
            <w:pPr>
              <w:pStyle w:val="Dates"/>
              <w:rPr>
                <w:noProof/>
              </w:rPr>
            </w:pPr>
          </w:p>
        </w:tc>
        <w:tc>
          <w:tcPr>
            <w:tcW w:w="1549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F9EEF8D" w14:textId="77777777" w:rsidR="000A0365" w:rsidRDefault="000A0365" w:rsidP="000A0365">
            <w:pPr>
              <w:pStyle w:val="Dates"/>
              <w:rPr>
                <w:noProof/>
              </w:rPr>
            </w:pPr>
          </w:p>
        </w:tc>
        <w:tc>
          <w:tcPr>
            <w:tcW w:w="1549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E3689A0" w14:textId="77777777" w:rsidR="000A0365" w:rsidRDefault="000A0365" w:rsidP="000A0365">
            <w:pPr>
              <w:pStyle w:val="Dates"/>
              <w:rPr>
                <w:noProof/>
                <w:color w:val="00B050"/>
              </w:rPr>
            </w:pPr>
            <w:r w:rsidRPr="000F6EA5">
              <w:rPr>
                <w:noProof/>
                <w:color w:val="00B050"/>
              </w:rPr>
              <w:t>CS</w:t>
            </w:r>
          </w:p>
          <w:p w14:paraId="1D4A8C3B" w14:textId="77777777" w:rsidR="00D433FD" w:rsidRPr="00D433FD" w:rsidRDefault="00D433FD" w:rsidP="00D433FD">
            <w:pPr>
              <w:pStyle w:val="Dates"/>
              <w:rPr>
                <w:noProof/>
                <w:color w:val="auto"/>
              </w:rPr>
            </w:pPr>
            <w:r w:rsidRPr="00D433FD">
              <w:rPr>
                <w:noProof/>
                <w:color w:val="auto"/>
              </w:rPr>
              <w:t>Quilting 9:30 am</w:t>
            </w:r>
          </w:p>
          <w:p w14:paraId="5F58BF26" w14:textId="4FF26363" w:rsidR="00D433FD" w:rsidRPr="000F6EA5" w:rsidRDefault="00D433FD" w:rsidP="00D433FD">
            <w:pPr>
              <w:pStyle w:val="Dates"/>
              <w:rPr>
                <w:noProof/>
                <w:color w:val="00B050"/>
              </w:rPr>
            </w:pPr>
            <w:r w:rsidRPr="00D433FD">
              <w:rPr>
                <w:noProof/>
                <w:color w:val="auto"/>
              </w:rPr>
              <w:t>Catechism 7:00 pm</w:t>
            </w:r>
          </w:p>
        </w:tc>
        <w:tc>
          <w:tcPr>
            <w:tcW w:w="1549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AAA0738" w14:textId="08EF456D" w:rsidR="000A0365" w:rsidRPr="000F6EA5" w:rsidRDefault="000A0365" w:rsidP="000A0365">
            <w:pPr>
              <w:pStyle w:val="Dates"/>
              <w:rPr>
                <w:noProof/>
                <w:color w:val="00B050"/>
              </w:rPr>
            </w:pPr>
            <w:r w:rsidRPr="000F6EA5">
              <w:rPr>
                <w:noProof/>
                <w:color w:val="00B050"/>
              </w:rPr>
              <w:t>CS</w:t>
            </w:r>
          </w:p>
        </w:tc>
        <w:tc>
          <w:tcPr>
            <w:tcW w:w="1549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7E3D732" w14:textId="5E4709BD" w:rsidR="000A0365" w:rsidRPr="000F6EA5" w:rsidRDefault="000A0365" w:rsidP="000A0365">
            <w:pPr>
              <w:pStyle w:val="Dates"/>
              <w:rPr>
                <w:noProof/>
                <w:color w:val="00B050"/>
              </w:rPr>
            </w:pPr>
            <w:r w:rsidRPr="000F6EA5">
              <w:rPr>
                <w:noProof/>
                <w:color w:val="00B050"/>
              </w:rPr>
              <w:t>CS</w:t>
            </w:r>
          </w:p>
        </w:tc>
        <w:tc>
          <w:tcPr>
            <w:tcW w:w="1549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AC36991" w14:textId="77777777" w:rsidR="000A0365" w:rsidRDefault="000A0365" w:rsidP="000A0365">
            <w:pPr>
              <w:pStyle w:val="Dates"/>
              <w:rPr>
                <w:noProof/>
              </w:rPr>
            </w:pPr>
          </w:p>
        </w:tc>
        <w:tc>
          <w:tcPr>
            <w:tcW w:w="1549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5B58F54" w14:textId="77777777" w:rsidR="000A0365" w:rsidRDefault="000A0365" w:rsidP="000A0365">
            <w:pPr>
              <w:pStyle w:val="Dates"/>
              <w:rPr>
                <w:noProof/>
              </w:rPr>
            </w:pPr>
          </w:p>
        </w:tc>
      </w:tr>
      <w:tr w:rsidR="000A0365" w14:paraId="1495EAAE" w14:textId="77777777" w:rsidTr="006533EA">
        <w:tblPrEx>
          <w:tblLook w:val="04A0" w:firstRow="1" w:lastRow="0" w:firstColumn="1" w:lastColumn="0" w:noHBand="0" w:noVBand="1"/>
        </w:tblPrEx>
        <w:trPr>
          <w:trHeight w:val="209"/>
        </w:trPr>
        <w:tc>
          <w:tcPr>
            <w:tcW w:w="1548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41AC912" w14:textId="77777777" w:rsidR="000A0365" w:rsidRDefault="000A0365" w:rsidP="000A0365">
            <w:pPr>
              <w:pStyle w:val="Dates"/>
              <w:rPr>
                <w:noProof/>
              </w:rPr>
            </w:pPr>
            <w:r w:rsidRPr="00890E3C">
              <w:t>23</w:t>
            </w:r>
          </w:p>
        </w:tc>
        <w:tc>
          <w:tcPr>
            <w:tcW w:w="154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2A09905" w14:textId="77777777" w:rsidR="000A0365" w:rsidRDefault="000A0365" w:rsidP="000A0365">
            <w:pPr>
              <w:pStyle w:val="Dates"/>
              <w:rPr>
                <w:noProof/>
              </w:rPr>
            </w:pPr>
            <w:r w:rsidRPr="00890E3C">
              <w:t>24</w:t>
            </w:r>
          </w:p>
        </w:tc>
        <w:tc>
          <w:tcPr>
            <w:tcW w:w="154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61B3AB7" w14:textId="77777777" w:rsidR="000A0365" w:rsidRDefault="000A0365" w:rsidP="000A0365">
            <w:pPr>
              <w:pStyle w:val="Dates"/>
              <w:rPr>
                <w:noProof/>
              </w:rPr>
            </w:pPr>
            <w:r w:rsidRPr="00890E3C">
              <w:t>25</w:t>
            </w:r>
          </w:p>
        </w:tc>
        <w:tc>
          <w:tcPr>
            <w:tcW w:w="154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DA87FE3" w14:textId="77777777" w:rsidR="000A0365" w:rsidRDefault="000A0365" w:rsidP="000A0365">
            <w:pPr>
              <w:pStyle w:val="Dates"/>
              <w:rPr>
                <w:noProof/>
              </w:rPr>
            </w:pPr>
            <w:r w:rsidRPr="00890E3C">
              <w:t>26</w:t>
            </w:r>
          </w:p>
        </w:tc>
        <w:tc>
          <w:tcPr>
            <w:tcW w:w="1549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43ECF41" w14:textId="77777777" w:rsidR="000A0365" w:rsidRDefault="000A0365" w:rsidP="000A0365">
            <w:pPr>
              <w:pStyle w:val="Dates"/>
              <w:rPr>
                <w:noProof/>
              </w:rPr>
            </w:pPr>
            <w:r w:rsidRPr="00890E3C">
              <w:t>27</w:t>
            </w:r>
          </w:p>
        </w:tc>
        <w:tc>
          <w:tcPr>
            <w:tcW w:w="154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8A1B566" w14:textId="77777777" w:rsidR="000A0365" w:rsidRDefault="000A0365" w:rsidP="000A0365">
            <w:pPr>
              <w:pStyle w:val="Dates"/>
              <w:rPr>
                <w:noProof/>
              </w:rPr>
            </w:pPr>
            <w:r w:rsidRPr="00890E3C">
              <w:t>28</w:t>
            </w:r>
          </w:p>
        </w:tc>
        <w:tc>
          <w:tcPr>
            <w:tcW w:w="154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EB8DA26" w14:textId="77777777" w:rsidR="000A0365" w:rsidRDefault="000A0365" w:rsidP="000A0365">
            <w:pPr>
              <w:pStyle w:val="Dates"/>
              <w:rPr>
                <w:noProof/>
              </w:rPr>
            </w:pPr>
          </w:p>
        </w:tc>
      </w:tr>
      <w:tr w:rsidR="000A0365" w14:paraId="121FBA20" w14:textId="77777777" w:rsidTr="006533EA">
        <w:tblPrEx>
          <w:tblLook w:val="04A0" w:firstRow="1" w:lastRow="0" w:firstColumn="1" w:lastColumn="0" w:noHBand="0" w:noVBand="1"/>
        </w:tblPrEx>
        <w:trPr>
          <w:trHeight w:hRule="exact" w:val="1640"/>
        </w:trPr>
        <w:tc>
          <w:tcPr>
            <w:tcW w:w="1548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151E0EE" w14:textId="473DAC6B" w:rsidR="000F6EA5" w:rsidRPr="000A0365" w:rsidRDefault="000F6EA5" w:rsidP="000F6EA5">
            <w:pPr>
              <w:pStyle w:val="Dates"/>
              <w:rPr>
                <w:rFonts w:ascii="Arial Narrow" w:hAnsi="Arial Narrow"/>
                <w:noProof/>
                <w:sz w:val="16"/>
                <w:szCs w:val="16"/>
              </w:rPr>
            </w:pPr>
            <w:r>
              <w:rPr>
                <w:noProof/>
              </w:rPr>
              <w:t xml:space="preserve">Seventh </w:t>
            </w:r>
            <w:r w:rsidR="00A30055" w:rsidRPr="000A0365">
              <w:rPr>
                <w:noProof/>
              </w:rPr>
              <w:t>Sunday after the epiphany</w:t>
            </w:r>
            <w:r w:rsidRPr="000A0365">
              <w:rPr>
                <w:rFonts w:ascii="Arial Narrow" w:hAnsi="Arial Narrow"/>
                <w:noProof/>
                <w:sz w:val="16"/>
                <w:szCs w:val="16"/>
              </w:rPr>
              <w:t xml:space="preserve"> Bible Stud 10:15 am</w:t>
            </w:r>
          </w:p>
          <w:p w14:paraId="7D2EF1EF" w14:textId="77777777" w:rsidR="000F6EA5" w:rsidRPr="000A0365" w:rsidRDefault="000F6EA5" w:rsidP="000F6EA5">
            <w:pPr>
              <w:pStyle w:val="Dates"/>
              <w:rPr>
                <w:rFonts w:ascii="Arial Narrow" w:hAnsi="Arial Narrow"/>
                <w:noProof/>
                <w:sz w:val="16"/>
                <w:szCs w:val="16"/>
              </w:rPr>
            </w:pPr>
            <w:r w:rsidRPr="000A0365">
              <w:rPr>
                <w:rFonts w:ascii="Arial Narrow" w:hAnsi="Arial Narrow"/>
                <w:noProof/>
                <w:sz w:val="16"/>
                <w:szCs w:val="16"/>
              </w:rPr>
              <w:t>Sun. School10:15am</w:t>
            </w:r>
          </w:p>
          <w:p w14:paraId="0D04581C" w14:textId="77777777" w:rsidR="000F6EA5" w:rsidRPr="000A0365" w:rsidRDefault="000F6EA5" w:rsidP="000F6EA5">
            <w:pPr>
              <w:pStyle w:val="Dates"/>
              <w:rPr>
                <w:rFonts w:ascii="Arial Narrow" w:hAnsi="Arial Narrow"/>
                <w:noProof/>
                <w:sz w:val="16"/>
                <w:szCs w:val="16"/>
              </w:rPr>
            </w:pPr>
            <w:r w:rsidRPr="000A0365">
              <w:rPr>
                <w:rFonts w:ascii="Arial Narrow" w:hAnsi="Arial Narrow"/>
                <w:noProof/>
                <w:sz w:val="16"/>
                <w:szCs w:val="16"/>
              </w:rPr>
              <w:t>Worship   11:15 am</w:t>
            </w:r>
          </w:p>
          <w:p w14:paraId="7AB4EE6E" w14:textId="23B0FBE2" w:rsidR="000F6EA5" w:rsidRDefault="000F6EA5" w:rsidP="000F6EA5">
            <w:pPr>
              <w:pStyle w:val="Dates"/>
              <w:rPr>
                <w:rFonts w:ascii="Arial Narrow" w:hAnsi="Arial Narrow"/>
                <w:noProof/>
                <w:sz w:val="16"/>
                <w:szCs w:val="16"/>
              </w:rPr>
            </w:pPr>
            <w:r w:rsidRPr="000A0365">
              <w:rPr>
                <w:rFonts w:ascii="Arial Narrow" w:hAnsi="Arial Narrow"/>
                <w:noProof/>
                <w:sz w:val="16"/>
                <w:szCs w:val="16"/>
              </w:rPr>
              <w:t xml:space="preserve">Acolyte – 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Christine</w:t>
            </w:r>
          </w:p>
          <w:p w14:paraId="73791795" w14:textId="21BA9866" w:rsidR="00DF7126" w:rsidRDefault="00DF7126" w:rsidP="000F6EA5">
            <w:pPr>
              <w:pStyle w:val="Dates"/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Voter’s mtg</w:t>
            </w:r>
          </w:p>
          <w:p w14:paraId="71FD6593" w14:textId="0A2BDE03" w:rsidR="00A30055" w:rsidRPr="000A0365" w:rsidRDefault="00A30055" w:rsidP="00A30055">
            <w:pPr>
              <w:pStyle w:val="Dates"/>
              <w:rPr>
                <w:noProof/>
              </w:rPr>
            </w:pPr>
            <w:r w:rsidRPr="000A0365">
              <w:rPr>
                <w:noProof/>
              </w:rPr>
              <w:t xml:space="preserve"> </w:t>
            </w:r>
          </w:p>
          <w:p w14:paraId="5658C6E3" w14:textId="77777777" w:rsidR="000A0365" w:rsidRDefault="000A0365" w:rsidP="000A0365">
            <w:pPr>
              <w:pStyle w:val="Dates"/>
              <w:rPr>
                <w:noProof/>
              </w:rPr>
            </w:pPr>
          </w:p>
        </w:tc>
        <w:tc>
          <w:tcPr>
            <w:tcW w:w="1549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6D2DCB7" w14:textId="77777777" w:rsidR="000A0365" w:rsidRDefault="000A0365" w:rsidP="000A0365">
            <w:pPr>
              <w:pStyle w:val="Dates"/>
              <w:rPr>
                <w:noProof/>
              </w:rPr>
            </w:pPr>
          </w:p>
        </w:tc>
        <w:tc>
          <w:tcPr>
            <w:tcW w:w="1549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70AEDF5" w14:textId="77777777" w:rsidR="000A0365" w:rsidRDefault="000A0365" w:rsidP="000A0365">
            <w:pPr>
              <w:pStyle w:val="Dates"/>
              <w:rPr>
                <w:noProof/>
                <w:color w:val="00B050"/>
              </w:rPr>
            </w:pPr>
            <w:r w:rsidRPr="000F6EA5">
              <w:rPr>
                <w:noProof/>
                <w:color w:val="00B050"/>
              </w:rPr>
              <w:t>CS</w:t>
            </w:r>
          </w:p>
          <w:p w14:paraId="69578C9E" w14:textId="77777777" w:rsidR="00D433FD" w:rsidRPr="00D433FD" w:rsidRDefault="00D433FD" w:rsidP="00D433FD">
            <w:pPr>
              <w:pStyle w:val="Dates"/>
              <w:rPr>
                <w:noProof/>
                <w:color w:val="auto"/>
              </w:rPr>
            </w:pPr>
            <w:r w:rsidRPr="00D433FD">
              <w:rPr>
                <w:noProof/>
                <w:color w:val="auto"/>
              </w:rPr>
              <w:t>Quilting 9:30 am</w:t>
            </w:r>
          </w:p>
          <w:p w14:paraId="026A21B1" w14:textId="5EBA8793" w:rsidR="00D433FD" w:rsidRPr="000F6EA5" w:rsidRDefault="00D433FD" w:rsidP="00D433FD">
            <w:pPr>
              <w:pStyle w:val="Dates"/>
              <w:rPr>
                <w:noProof/>
                <w:color w:val="00B050"/>
              </w:rPr>
            </w:pPr>
            <w:r w:rsidRPr="00D433FD">
              <w:rPr>
                <w:noProof/>
                <w:color w:val="auto"/>
              </w:rPr>
              <w:t>Catechism 7:00 pm</w:t>
            </w:r>
          </w:p>
        </w:tc>
        <w:tc>
          <w:tcPr>
            <w:tcW w:w="1549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C9B222C" w14:textId="2FF7ECBB" w:rsidR="000A0365" w:rsidRPr="000F6EA5" w:rsidRDefault="000A0365" w:rsidP="000A0365">
            <w:pPr>
              <w:pStyle w:val="Dates"/>
              <w:rPr>
                <w:noProof/>
                <w:color w:val="00B050"/>
              </w:rPr>
            </w:pPr>
            <w:r w:rsidRPr="000F6EA5">
              <w:rPr>
                <w:noProof/>
                <w:color w:val="00B050"/>
              </w:rPr>
              <w:t>CS</w:t>
            </w:r>
          </w:p>
        </w:tc>
        <w:tc>
          <w:tcPr>
            <w:tcW w:w="1549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67AC589" w14:textId="55418272" w:rsidR="000A0365" w:rsidRPr="000F6EA5" w:rsidRDefault="000A0365" w:rsidP="000A0365">
            <w:pPr>
              <w:pStyle w:val="Dates"/>
              <w:rPr>
                <w:noProof/>
                <w:color w:val="00B050"/>
              </w:rPr>
            </w:pPr>
            <w:r w:rsidRPr="000F6EA5">
              <w:rPr>
                <w:noProof/>
                <w:color w:val="00B050"/>
              </w:rPr>
              <w:t>CS</w:t>
            </w:r>
          </w:p>
        </w:tc>
        <w:tc>
          <w:tcPr>
            <w:tcW w:w="1549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5B87CF7" w14:textId="77777777" w:rsidR="000A0365" w:rsidRDefault="006533EA" w:rsidP="000A0365">
            <w:pPr>
              <w:pStyle w:val="Dates"/>
              <w:rPr>
                <w:noProof/>
                <w:color w:val="auto"/>
                <w:highlight w:val="cyan"/>
              </w:rPr>
            </w:pPr>
            <w:r w:rsidRPr="008854E7">
              <w:rPr>
                <w:noProof/>
                <w:color w:val="auto"/>
                <w:highlight w:val="cyan"/>
              </w:rPr>
              <w:t>March 5</w:t>
            </w:r>
            <w:r w:rsidRPr="008854E7">
              <w:rPr>
                <w:noProof/>
                <w:color w:val="auto"/>
                <w:highlight w:val="cyan"/>
                <w:vertAlign w:val="superscript"/>
              </w:rPr>
              <w:t>th</w:t>
            </w:r>
            <w:r w:rsidRPr="008854E7">
              <w:rPr>
                <w:noProof/>
                <w:color w:val="auto"/>
                <w:highlight w:val="cyan"/>
              </w:rPr>
              <w:t xml:space="preserve"> is Ash Wednesday</w:t>
            </w:r>
          </w:p>
          <w:p w14:paraId="4EF8D131" w14:textId="2DE89A1C" w:rsidR="00D33C62" w:rsidRPr="006533EA" w:rsidRDefault="00D33C62" w:rsidP="000A0365">
            <w:pPr>
              <w:pStyle w:val="Dates"/>
              <w:rPr>
                <w:noProof/>
                <w:highlight w:val="green"/>
              </w:rPr>
            </w:pPr>
            <w:r>
              <w:rPr>
                <w:noProof/>
                <w:highlight w:val="green"/>
              </w:rPr>
              <w:t>Don’t forget to sign up for Shrove Tuesday March 4</w:t>
            </w:r>
            <w:r w:rsidRPr="00D33C62">
              <w:rPr>
                <w:noProof/>
                <w:highlight w:val="green"/>
                <w:vertAlign w:val="superscript"/>
              </w:rPr>
              <w:t>th</w:t>
            </w:r>
            <w:r>
              <w:rPr>
                <w:noProof/>
                <w:highlight w:val="green"/>
              </w:rPr>
              <w:t>.</w:t>
            </w:r>
          </w:p>
        </w:tc>
        <w:tc>
          <w:tcPr>
            <w:tcW w:w="1549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4EB9B6D" w14:textId="77777777" w:rsidR="000F6EA5" w:rsidRPr="000F6EA5" w:rsidRDefault="000F6EA5" w:rsidP="000F6EA5">
            <w:pPr>
              <w:pStyle w:val="Dates"/>
              <w:rPr>
                <w:noProof/>
                <w:color w:val="00B050"/>
              </w:rPr>
            </w:pPr>
            <w:r w:rsidRPr="000F6EA5">
              <w:rPr>
                <w:noProof/>
                <w:color w:val="00B050"/>
              </w:rPr>
              <w:t>Cs – church Secretary in</w:t>
            </w:r>
          </w:p>
          <w:p w14:paraId="3A7E1606" w14:textId="07773B4E" w:rsidR="000A0365" w:rsidRDefault="000F6EA5" w:rsidP="000F6EA5">
            <w:pPr>
              <w:pStyle w:val="Dates"/>
              <w:rPr>
                <w:noProof/>
              </w:rPr>
            </w:pPr>
            <w:r w:rsidRPr="000F6EA5">
              <w:rPr>
                <w:noProof/>
                <w:color w:val="00B050"/>
              </w:rPr>
              <w:t>Ncs Church Secretary NOT in on that day* but subject to change</w:t>
            </w:r>
            <w:r>
              <w:rPr>
                <w:noProof/>
                <w:color w:val="00B050"/>
              </w:rPr>
              <w:t xml:space="preserve"> at any time</w:t>
            </w:r>
            <w:r w:rsidRPr="000F6EA5">
              <w:rPr>
                <w:noProof/>
              </w:rPr>
              <w:t>.</w:t>
            </w:r>
          </w:p>
        </w:tc>
      </w:tr>
    </w:tbl>
    <w:p w14:paraId="354B712F" w14:textId="5D997F30" w:rsidR="001A74D2" w:rsidRDefault="001A74D2" w:rsidP="001A74D2">
      <w:pPr>
        <w:pStyle w:val="Quote"/>
      </w:pPr>
    </w:p>
    <w:p w14:paraId="4D9ACD94" w14:textId="5E3B67D1" w:rsidR="001A74D2" w:rsidRDefault="001A74D2">
      <w:pPr>
        <w:pStyle w:val="Quote"/>
      </w:pPr>
    </w:p>
    <w:sectPr w:rsidR="001A74D2" w:rsidSect="00E85518">
      <w:pgSz w:w="12240" w:h="15840"/>
      <w:pgMar w:top="720" w:right="720" w:bottom="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08836" w14:textId="77777777" w:rsidR="00166BF3" w:rsidRDefault="00166BF3">
      <w:pPr>
        <w:spacing w:before="0" w:after="0"/>
      </w:pPr>
      <w:r>
        <w:separator/>
      </w:r>
    </w:p>
  </w:endnote>
  <w:endnote w:type="continuationSeparator" w:id="0">
    <w:p w14:paraId="14D70A56" w14:textId="77777777" w:rsidR="00166BF3" w:rsidRDefault="00166BF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5CB9D" w14:textId="77777777" w:rsidR="00166BF3" w:rsidRDefault="00166BF3">
      <w:pPr>
        <w:spacing w:before="0" w:after="0"/>
      </w:pPr>
      <w:r>
        <w:separator/>
      </w:r>
    </w:p>
  </w:footnote>
  <w:footnote w:type="continuationSeparator" w:id="0">
    <w:p w14:paraId="14B5AF40" w14:textId="77777777" w:rsidR="00166BF3" w:rsidRDefault="00166BF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DC5CD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6C397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58B0B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909EC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0AF67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20E08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2EF68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E8C75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A4D7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EC04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24030042">
    <w:abstractNumId w:val="9"/>
  </w:num>
  <w:num w:numId="2" w16cid:durableId="88745837">
    <w:abstractNumId w:val="7"/>
  </w:num>
  <w:num w:numId="3" w16cid:durableId="437723554">
    <w:abstractNumId w:val="6"/>
  </w:num>
  <w:num w:numId="4" w16cid:durableId="2121290115">
    <w:abstractNumId w:val="5"/>
  </w:num>
  <w:num w:numId="5" w16cid:durableId="726611790">
    <w:abstractNumId w:val="4"/>
  </w:num>
  <w:num w:numId="6" w16cid:durableId="1402019289">
    <w:abstractNumId w:val="8"/>
  </w:num>
  <w:num w:numId="7" w16cid:durableId="952326606">
    <w:abstractNumId w:val="3"/>
  </w:num>
  <w:num w:numId="8" w16cid:durableId="1809130945">
    <w:abstractNumId w:val="2"/>
  </w:num>
  <w:num w:numId="9" w16cid:durableId="720985617">
    <w:abstractNumId w:val="1"/>
  </w:num>
  <w:num w:numId="10" w16cid:durableId="1408577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/31/2021"/>
    <w:docVar w:name="MonthStart" w:val="1/1/2021"/>
    <w:docVar w:name="ShowDynamicGuides" w:val="1"/>
    <w:docVar w:name="ShowMarginGuides" w:val="0"/>
    <w:docVar w:name="ShowOutlines" w:val="0"/>
    <w:docVar w:name="ShowStaticGuides" w:val="0"/>
  </w:docVars>
  <w:rsids>
    <w:rsidRoot w:val="005E392A"/>
    <w:rsid w:val="000439C7"/>
    <w:rsid w:val="00046CE3"/>
    <w:rsid w:val="000A0365"/>
    <w:rsid w:val="000B6223"/>
    <w:rsid w:val="000D01F2"/>
    <w:rsid w:val="000D5B7E"/>
    <w:rsid w:val="000E1196"/>
    <w:rsid w:val="000F1A6B"/>
    <w:rsid w:val="000F6EA5"/>
    <w:rsid w:val="00123B5A"/>
    <w:rsid w:val="00124ADC"/>
    <w:rsid w:val="00137D21"/>
    <w:rsid w:val="00151DDB"/>
    <w:rsid w:val="00166BF3"/>
    <w:rsid w:val="00174F97"/>
    <w:rsid w:val="00193E15"/>
    <w:rsid w:val="001A74D2"/>
    <w:rsid w:val="002514EC"/>
    <w:rsid w:val="0025461A"/>
    <w:rsid w:val="0025748C"/>
    <w:rsid w:val="00271D09"/>
    <w:rsid w:val="002F7032"/>
    <w:rsid w:val="00320970"/>
    <w:rsid w:val="00326EDD"/>
    <w:rsid w:val="00375B27"/>
    <w:rsid w:val="00381234"/>
    <w:rsid w:val="003C08C2"/>
    <w:rsid w:val="003C33CE"/>
    <w:rsid w:val="003D3AC6"/>
    <w:rsid w:val="004214C8"/>
    <w:rsid w:val="00440D9C"/>
    <w:rsid w:val="004433AF"/>
    <w:rsid w:val="0045525C"/>
    <w:rsid w:val="0045537C"/>
    <w:rsid w:val="00494FBE"/>
    <w:rsid w:val="004A72A3"/>
    <w:rsid w:val="004B1173"/>
    <w:rsid w:val="004E0874"/>
    <w:rsid w:val="004F670E"/>
    <w:rsid w:val="005553D1"/>
    <w:rsid w:val="005B07ED"/>
    <w:rsid w:val="005B0C48"/>
    <w:rsid w:val="005D5DC8"/>
    <w:rsid w:val="005E392A"/>
    <w:rsid w:val="006151D3"/>
    <w:rsid w:val="00621B98"/>
    <w:rsid w:val="0064687B"/>
    <w:rsid w:val="006533EA"/>
    <w:rsid w:val="00680558"/>
    <w:rsid w:val="006E11E9"/>
    <w:rsid w:val="006F14E5"/>
    <w:rsid w:val="0070475A"/>
    <w:rsid w:val="007709FB"/>
    <w:rsid w:val="0078527C"/>
    <w:rsid w:val="007C2146"/>
    <w:rsid w:val="007F4C06"/>
    <w:rsid w:val="008043F6"/>
    <w:rsid w:val="00812DAD"/>
    <w:rsid w:val="0081356A"/>
    <w:rsid w:val="0084579F"/>
    <w:rsid w:val="008544CA"/>
    <w:rsid w:val="00871B27"/>
    <w:rsid w:val="008854E7"/>
    <w:rsid w:val="00890592"/>
    <w:rsid w:val="008B41D3"/>
    <w:rsid w:val="008F0AEB"/>
    <w:rsid w:val="008F42E3"/>
    <w:rsid w:val="0090268C"/>
    <w:rsid w:val="00925ED9"/>
    <w:rsid w:val="00960DB5"/>
    <w:rsid w:val="00997C7D"/>
    <w:rsid w:val="009A164A"/>
    <w:rsid w:val="009A7C5B"/>
    <w:rsid w:val="009D393D"/>
    <w:rsid w:val="009F1A8F"/>
    <w:rsid w:val="00A30055"/>
    <w:rsid w:val="00A41331"/>
    <w:rsid w:val="00A4405D"/>
    <w:rsid w:val="00A476CE"/>
    <w:rsid w:val="00B5135E"/>
    <w:rsid w:val="00B67A65"/>
    <w:rsid w:val="00B84FB0"/>
    <w:rsid w:val="00B864F3"/>
    <w:rsid w:val="00B96DB9"/>
    <w:rsid w:val="00BC6A26"/>
    <w:rsid w:val="00BF0FEE"/>
    <w:rsid w:val="00BF4383"/>
    <w:rsid w:val="00C01EED"/>
    <w:rsid w:val="00C41633"/>
    <w:rsid w:val="00C4518D"/>
    <w:rsid w:val="00C66B75"/>
    <w:rsid w:val="00CB00F4"/>
    <w:rsid w:val="00CB7095"/>
    <w:rsid w:val="00D176CC"/>
    <w:rsid w:val="00D33C62"/>
    <w:rsid w:val="00D433FD"/>
    <w:rsid w:val="00D73896"/>
    <w:rsid w:val="00D86D82"/>
    <w:rsid w:val="00DA398C"/>
    <w:rsid w:val="00DE2C71"/>
    <w:rsid w:val="00DF7126"/>
    <w:rsid w:val="00E14558"/>
    <w:rsid w:val="00E4576C"/>
    <w:rsid w:val="00E7264F"/>
    <w:rsid w:val="00E85518"/>
    <w:rsid w:val="00EA415B"/>
    <w:rsid w:val="00EC71F9"/>
    <w:rsid w:val="00ED528E"/>
    <w:rsid w:val="00F26250"/>
    <w:rsid w:val="00F64F7E"/>
    <w:rsid w:val="00FE13F4"/>
    <w:rsid w:val="00FF3060"/>
    <w:rsid w:val="52D9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3AB038"/>
  <w15:docId w15:val="{BE08A1FC-9440-4A98-892A-F1CB43631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 w:qFormat="1"/>
    <w:lsdException w:name="Emphasis" w:semiHidden="1" w:uiPriority="9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9" w:unhideWhenUsed="1" w:qFormat="1"/>
    <w:lsdException w:name="Subtle Reference" w:semiHidden="1" w:uiPriority="9" w:unhideWhenUsed="1" w:qFormat="1"/>
    <w:lsdException w:name="Intense Reference" w:semiHidden="1" w:uiPriority="9" w:unhideWhenUsed="1" w:qFormat="1"/>
    <w:lsdException w:name="Book Title" w:semiHidden="1" w:uiPriority="9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558"/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unhideWhenUsed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3"/>
    <w:unhideWhenUsed/>
    <w:qFormat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3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4"/>
    <w:qFormat/>
    <w:pPr>
      <w:spacing w:before="240" w:after="120"/>
    </w:pPr>
    <w:rPr>
      <w:rFonts w:asciiTheme="majorHAnsi" w:eastAsiaTheme="majorEastAsia" w:hAnsiTheme="majorHAnsi" w:cstheme="majorBidi"/>
      <w:color w:val="495E00" w:themeColor="accent1" w:themeShade="80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4"/>
    <w:rPr>
      <w:rFonts w:asciiTheme="majorHAnsi" w:eastAsiaTheme="majorEastAsia" w:hAnsiTheme="majorHAnsi" w:cstheme="majorBidi"/>
      <w:color w:val="495E00" w:themeColor="accent1" w:themeShade="80"/>
      <w:spacing w:val="5"/>
      <w:kern w:val="28"/>
      <w:sz w:val="40"/>
      <w:szCs w:val="40"/>
    </w:rPr>
  </w:style>
  <w:style w:type="paragraph" w:customStyle="1" w:styleId="Days">
    <w:name w:val="Days"/>
    <w:basedOn w:val="Normal"/>
    <w:uiPriority w:val="6"/>
    <w:qFormat/>
    <w:pPr>
      <w:jc w:val="center"/>
    </w:pPr>
    <w:rPr>
      <w:color w:val="595959" w:themeColor="text1" w:themeTint="A6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7"/>
    <w:qFormat/>
    <w:rsid w:val="004214C8"/>
    <w:pPr>
      <w:spacing w:before="0" w:after="0"/>
      <w:jc w:val="right"/>
    </w:pPr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19"/>
    <w:semiHidden/>
    <w:unhideWhenUsed/>
  </w:style>
  <w:style w:type="paragraph" w:styleId="BlockText">
    <w:name w:val="Block Text"/>
    <w:basedOn w:val="Normal"/>
    <w:uiPriority w:val="19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uiPriority w:val="19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9"/>
    <w:semiHidden/>
    <w:rPr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19"/>
    <w:semiHidden/>
    <w:unhideWhenUsed/>
    <w:rsid w:val="0045537C"/>
    <w:pPr>
      <w:spacing w:after="0"/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19"/>
    <w:semiHidden/>
    <w:rsid w:val="0045537C"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19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uiPriority w:val="1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9"/>
    <w:semiHidden/>
    <w:rPr>
      <w:sz w:val="20"/>
    </w:rPr>
  </w:style>
  <w:style w:type="paragraph" w:styleId="BodyTextIndent2">
    <w:name w:val="Body Text Indent 2"/>
    <w:basedOn w:val="Normal"/>
    <w:link w:val="BodyTextIndent2Char"/>
    <w:uiPriority w:val="1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9"/>
    <w:semiHidden/>
    <w:rPr>
      <w:sz w:val="20"/>
    </w:rPr>
  </w:style>
  <w:style w:type="paragraph" w:styleId="BodyTextIndent3">
    <w:name w:val="Body Text Indent 3"/>
    <w:basedOn w:val="Normal"/>
    <w:link w:val="BodyTextIndent3Ch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9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uiPriority w:val="19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9"/>
    <w:semiHidden/>
    <w:rPr>
      <w:sz w:val="20"/>
    </w:rPr>
  </w:style>
  <w:style w:type="paragraph" w:styleId="CommentText">
    <w:name w:val="annotation text"/>
    <w:basedOn w:val="Normal"/>
    <w:link w:val="CommentTextChar"/>
    <w:uiPriority w:val="1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19"/>
    <w:semiHidden/>
    <w:unhideWhenUsed/>
  </w:style>
  <w:style w:type="character" w:customStyle="1" w:styleId="DateChar">
    <w:name w:val="Date Char"/>
    <w:basedOn w:val="DefaultParagraphFont"/>
    <w:link w:val="Date"/>
    <w:uiPriority w:val="19"/>
    <w:semiHidden/>
    <w:rPr>
      <w:sz w:val="20"/>
    </w:rPr>
  </w:style>
  <w:style w:type="paragraph" w:styleId="DocumentMap">
    <w:name w:val="Document Map"/>
    <w:basedOn w:val="Normal"/>
    <w:link w:val="DocumentMap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19"/>
    <w:semiHidden/>
    <w:rPr>
      <w:sz w:val="20"/>
    </w:rPr>
  </w:style>
  <w:style w:type="paragraph" w:styleId="EndnoteText">
    <w:name w:val="endnote text"/>
    <w:basedOn w:val="Normal"/>
    <w:link w:val="EndnoteTextChar"/>
    <w:uiPriority w:val="19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9"/>
    <w:semiHidden/>
    <w:rPr>
      <w:sz w:val="20"/>
      <w:szCs w:val="20"/>
    </w:rPr>
  </w:style>
  <w:style w:type="paragraph" w:styleId="EnvelopeAddress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uiPriority w:val="19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14558"/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semiHidden/>
    <w:rsid w:val="00E14558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1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9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19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9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"/>
    <w:semiHidden/>
    <w:pPr>
      <w:spacing w:before="0" w:after="0"/>
    </w:p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19"/>
    <w:semiHidden/>
    <w:rPr>
      <w:sz w:val="20"/>
    </w:rPr>
  </w:style>
  <w:style w:type="paragraph" w:styleId="PlainText">
    <w:name w:val="Plain Text"/>
    <w:basedOn w:val="Normal"/>
    <w:link w:val="PlainTextCh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9"/>
    <w:semiHidden/>
    <w:rPr>
      <w:rFonts w:ascii="Consolas" w:hAnsi="Consolas"/>
      <w:sz w:val="21"/>
      <w:szCs w:val="21"/>
    </w:rPr>
  </w:style>
  <w:style w:type="paragraph" w:styleId="Quote">
    <w:name w:val="Quote"/>
    <w:basedOn w:val="Normal"/>
    <w:link w:val="QuoteChar"/>
    <w:uiPriority w:val="8"/>
    <w:unhideWhenUsed/>
    <w:qFormat/>
    <w:pPr>
      <w:spacing w:before="240" w:after="0" w:line="276" w:lineRule="auto"/>
      <w:contextualSpacing/>
      <w:jc w:val="center"/>
    </w:pPr>
    <w:rPr>
      <w:iCs/>
    </w:rPr>
  </w:style>
  <w:style w:type="character" w:customStyle="1" w:styleId="QuoteChar">
    <w:name w:val="Quote Char"/>
    <w:basedOn w:val="DefaultParagraphFont"/>
    <w:link w:val="Quote"/>
    <w:uiPriority w:val="8"/>
    <w:rPr>
      <w:iCs/>
    </w:rPr>
  </w:style>
  <w:style w:type="paragraph" w:styleId="Salutation">
    <w:name w:val="Salutation"/>
    <w:basedOn w:val="Normal"/>
    <w:next w:val="Normal"/>
    <w:link w:val="SalutationChar"/>
    <w:uiPriority w:val="1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19"/>
    <w:semiHidden/>
    <w:rPr>
      <w:sz w:val="20"/>
    </w:rPr>
  </w:style>
  <w:style w:type="paragraph" w:styleId="Signature">
    <w:name w:val="Signature"/>
    <w:basedOn w:val="Normal"/>
    <w:link w:val="SignatureChar"/>
    <w:uiPriority w:val="19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9"/>
    <w:semiHidden/>
    <w:rPr>
      <w:sz w:val="20"/>
    </w:rPr>
  </w:style>
  <w:style w:type="paragraph" w:styleId="TableofAuthorities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19"/>
    <w:semiHidden/>
    <w:unhideWhenUsed/>
  </w:style>
  <w:style w:type="paragraph" w:styleId="TOAHeading">
    <w:name w:val="toa heading"/>
    <w:basedOn w:val="Normal"/>
    <w:next w:val="Normal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4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14"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4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4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4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4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4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4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4"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4"/>
    <w:semiHidden/>
    <w:unhideWhenUsed/>
    <w:qFormat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4558"/>
  </w:style>
  <w:style w:type="table" w:styleId="PlainTable4">
    <w:name w:val="Plain Table 4"/>
    <w:basedOn w:val="Table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semiHidden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F4C0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4C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9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9956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82562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1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7288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1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2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032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2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0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51344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0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49830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5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7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penclipart.org/detail/27536/pink-heart-by-secretlondon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biblegateway.com/passage/?search=1%20Corinthians%2013%3A4-7&amp;version=ESV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ommons.wikimedia.org/wiki/File:Christianity_symbols_Cross_Ichthys.sv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Office\16.0\DTS\en-CA%7b1B94033E-DA1D-4431-9B4C-F9949EBE55B5%7d\%7b71FF199E-EE4C-4887-AAFE-59C8F6C72D3F%7dtf1638294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A8089AD23394BB28E31F9E6202EE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4F8CA-29A8-4829-B3CF-24290A6757E5}"/>
      </w:docPartPr>
      <w:docPartBody>
        <w:p w:rsidR="00CC7D11" w:rsidRDefault="00000000">
          <w:pPr>
            <w:pStyle w:val="1A8089AD23394BB28E31F9E6202EE8E0"/>
          </w:pPr>
          <w:r>
            <w:t>Sunday</w:t>
          </w:r>
        </w:p>
      </w:docPartBody>
    </w:docPart>
    <w:docPart>
      <w:docPartPr>
        <w:name w:val="B148B17AA394404DB64BA9378F1DB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13E56-863B-43C0-A866-D2C475E6DAF6}"/>
      </w:docPartPr>
      <w:docPartBody>
        <w:p w:rsidR="00CC7D11" w:rsidRDefault="00000000">
          <w:pPr>
            <w:pStyle w:val="B148B17AA394404DB64BA9378F1DB35E"/>
          </w:pPr>
          <w:r>
            <w:t>Monday</w:t>
          </w:r>
        </w:p>
      </w:docPartBody>
    </w:docPart>
    <w:docPart>
      <w:docPartPr>
        <w:name w:val="A35244964B0E48DBAD7731DA55B8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D5073-A6AE-4068-BF32-2D868CEDFB99}"/>
      </w:docPartPr>
      <w:docPartBody>
        <w:p w:rsidR="00CC7D11" w:rsidRDefault="00000000">
          <w:pPr>
            <w:pStyle w:val="A35244964B0E48DBAD7731DA55B8E390"/>
          </w:pPr>
          <w:r>
            <w:t>Tuesday</w:t>
          </w:r>
        </w:p>
      </w:docPartBody>
    </w:docPart>
    <w:docPart>
      <w:docPartPr>
        <w:name w:val="C2F700327EFE4E89866D1A5B74B4E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BCAC7-3428-4268-9693-C329AE5976D2}"/>
      </w:docPartPr>
      <w:docPartBody>
        <w:p w:rsidR="00CC7D11" w:rsidRDefault="00000000">
          <w:pPr>
            <w:pStyle w:val="C2F700327EFE4E89866D1A5B74B4ECA4"/>
          </w:pPr>
          <w:r>
            <w:t>Wednesday</w:t>
          </w:r>
        </w:p>
      </w:docPartBody>
    </w:docPart>
    <w:docPart>
      <w:docPartPr>
        <w:name w:val="C82725A492434844A44B6627B55C2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47CD1-CC55-4205-A3F5-C98F4C06F79F}"/>
      </w:docPartPr>
      <w:docPartBody>
        <w:p w:rsidR="00CC7D11" w:rsidRDefault="00000000">
          <w:pPr>
            <w:pStyle w:val="C82725A492434844A44B6627B55C2513"/>
          </w:pPr>
          <w:r>
            <w:t>Thursday</w:t>
          </w:r>
        </w:p>
      </w:docPartBody>
    </w:docPart>
    <w:docPart>
      <w:docPartPr>
        <w:name w:val="D6DBC757BC994B4DBE26BBF4D09F4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761AE-33BF-431C-A7A2-E65D4AE9D8DB}"/>
      </w:docPartPr>
      <w:docPartBody>
        <w:p w:rsidR="00CC7D11" w:rsidRDefault="00000000">
          <w:pPr>
            <w:pStyle w:val="D6DBC757BC994B4DBE26BBF4D09F4B3B"/>
          </w:pPr>
          <w:r>
            <w:t>Friday</w:t>
          </w:r>
        </w:p>
      </w:docPartBody>
    </w:docPart>
    <w:docPart>
      <w:docPartPr>
        <w:name w:val="BF3868391E3044A0AC79C543EBBDC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08967-6C57-459D-8208-7E98E586DC1E}"/>
      </w:docPartPr>
      <w:docPartBody>
        <w:p w:rsidR="00CC7D11" w:rsidRDefault="00000000">
          <w:pPr>
            <w:pStyle w:val="BF3868391E3044A0AC79C543EBBDCC77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EB5"/>
    <w:rsid w:val="000D5B7E"/>
    <w:rsid w:val="001870FA"/>
    <w:rsid w:val="00285FE2"/>
    <w:rsid w:val="003D3AC6"/>
    <w:rsid w:val="004453B6"/>
    <w:rsid w:val="0070475A"/>
    <w:rsid w:val="0084579F"/>
    <w:rsid w:val="00960DB5"/>
    <w:rsid w:val="009A7EB5"/>
    <w:rsid w:val="00B96DB9"/>
    <w:rsid w:val="00CC7D11"/>
    <w:rsid w:val="00CE028C"/>
    <w:rsid w:val="00EA3212"/>
    <w:rsid w:val="00EC71F9"/>
    <w:rsid w:val="00F2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8089AD23394BB28E31F9E6202EE8E0">
    <w:name w:val="1A8089AD23394BB28E31F9E6202EE8E0"/>
  </w:style>
  <w:style w:type="paragraph" w:customStyle="1" w:styleId="B148B17AA394404DB64BA9378F1DB35E">
    <w:name w:val="B148B17AA394404DB64BA9378F1DB35E"/>
  </w:style>
  <w:style w:type="paragraph" w:customStyle="1" w:styleId="A35244964B0E48DBAD7731DA55B8E390">
    <w:name w:val="A35244964B0E48DBAD7731DA55B8E390"/>
  </w:style>
  <w:style w:type="paragraph" w:customStyle="1" w:styleId="C2F700327EFE4E89866D1A5B74B4ECA4">
    <w:name w:val="C2F700327EFE4E89866D1A5B74B4ECA4"/>
  </w:style>
  <w:style w:type="paragraph" w:customStyle="1" w:styleId="C82725A492434844A44B6627B55C2513">
    <w:name w:val="C82725A492434844A44B6627B55C2513"/>
  </w:style>
  <w:style w:type="paragraph" w:customStyle="1" w:styleId="D6DBC757BC994B4DBE26BBF4D09F4B3B">
    <w:name w:val="D6DBC757BC994B4DBE26BBF4D09F4B3B"/>
  </w:style>
  <w:style w:type="paragraph" w:customStyle="1" w:styleId="BF3868391E3044A0AC79C543EBBDCC77">
    <w:name w:val="BF3868391E3044A0AC79C543EBBDCC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napshot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Snapshot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30" ma:contentTypeDescription="Create a new document." ma:contentTypeScope="" ma:versionID="cec0622158e8f13124e9e8fd4de31bd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52f30ab005d15df08657af532e6e3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1D7A97-71FE-4F8B-A6C3-295B658661E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52038F9D-511F-4AD3-AD1E-A7CACA91C7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340E5D-D5B4-415D-954F-0D0852FF6E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3AA574-870F-43EB-9117-5A63792AB95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{71FF199E-EE4C-4887-AAFE-59C8F6C72D3F}tf16382941_win32</Template>
  <TotalTime>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Christy and Mike</cp:lastModifiedBy>
  <cp:revision>2</cp:revision>
  <dcterms:created xsi:type="dcterms:W3CDTF">2025-01-30T16:53:00Z</dcterms:created>
  <dcterms:modified xsi:type="dcterms:W3CDTF">2025-01-30T16:53:00Z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