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 w:rsidTr="00234FB0">
        <w:tc>
          <w:tcPr>
            <w:tcW w:w="10800" w:type="dxa"/>
            <w:shd w:val="clear" w:color="auto" w:fill="495E00" w:themeFill="accent1" w:themeFillShade="80"/>
          </w:tcPr>
          <w:p w:rsidR="00EA415B" w:rsidRDefault="00375B27" w:rsidP="00234FB0">
            <w:pPr>
              <w:pStyle w:val="Month"/>
            </w:pPr>
            <w:r/>
            <w:r>
              <w:instrText xml:space="preserve"/>
            </w:r>
            <w:r/>
            <w:r w:rsidR="00F6206C">
              <w:t>January</w:t>
            </w:r>
            <w:r/>
            <w:r w:rsidR="00234FB0">
              <w:t xml:space="preserve">       2024</w:t>
            </w:r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5220"/>
        <w:gridCol w:w="5580"/>
      </w:tblGrid>
      <w:tr w:rsidR="00EA415B" w:rsidTr="00D73A32">
        <w:trPr>
          <w:trHeight w:hRule="exact" w:val="3555"/>
        </w:trPr>
        <w:tc>
          <w:tcPr>
            <w:tcW w:w="5220" w:type="dxa"/>
            <w:tcMar>
              <w:left w:w="403" w:type="dxa"/>
            </w:tcMar>
          </w:tcPr>
          <w:p w:rsidR="00B12EC5" w:rsidRPr="00B12EC5" w:rsidRDefault="00B12EC5" w:rsidP="00B12EC5">
            <w:pPr>
              <w:pStyle w:val="Heading3"/>
              <w:shd w:val="clear" w:color="auto" w:fill="FFFFFF"/>
              <w:spacing w:before="300" w:after="150"/>
              <w:outlineLvl w:val="2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12EC5">
              <w:rPr>
                <w:rStyle w:val="text"/>
                <w:rFonts w:ascii="Segoe UI" w:hAnsi="Segoe UI" w:cs="Segoe UI"/>
                <w:color w:val="000000"/>
                <w:sz w:val="20"/>
                <w:szCs w:val="20"/>
              </w:rPr>
              <w:t xml:space="preserve">The Baptism </w:t>
            </w:r>
          </w:p>
          <w:p w:rsidR="000576A2" w:rsidRDefault="00B12EC5" w:rsidP="00B12EC5">
            <w:pPr>
              <w:pStyle w:val="NormalWeb"/>
              <w:shd w:val="clear" w:color="auto" w:fill="FFFFFF"/>
              <w:rPr>
                <w:rStyle w:val="text"/>
                <w:rFonts w:ascii="Segoe UI" w:hAnsi="Segoe UI" w:cs="Segoe UI"/>
                <w:color w:val="000000"/>
                <w:sz w:val="20"/>
                <w:szCs w:val="20"/>
              </w:rPr>
            </w:pPr>
            <w:r w:rsidRPr="00B12EC5">
              <w:rPr>
                <w:rStyle w:val="text"/>
                <w:rFonts w:ascii="Segoe UI" w:hAnsi="Segoe UI" w:cs="Segoe UI"/>
                <w:color w:val="000000"/>
                <w:sz w:val="20"/>
                <w:szCs w:val="20"/>
              </w:rPr>
              <w:t>At that time Jesus came from Nazareth in Galilee and was baptized by John in the Jordan.</w:t>
            </w:r>
            <w:r w:rsidRPr="00B12EC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Style w:val="text"/>
                <w:rFonts w:ascii="Segoe UI" w:hAnsi="Segoe UI" w:cs="Segoe UI"/>
                <w:b/>
                <w:bCs/>
                <w:color w:val="000000"/>
                <w:sz w:val="20"/>
                <w:szCs w:val="20"/>
                <w:vertAlign w:val="superscript"/>
              </w:rPr>
              <w:t>1J</w:t>
            </w:r>
            <w:r w:rsidRPr="00B12EC5">
              <w:rPr>
                <w:rStyle w:val="text"/>
                <w:rFonts w:ascii="Segoe UI" w:hAnsi="Segoe UI" w:cs="Segoe UI"/>
                <w:color w:val="000000"/>
                <w:sz w:val="20"/>
                <w:szCs w:val="20"/>
              </w:rPr>
              <w:t>ust as Jesus was coming up out of the water, he saw heaven being torn open and the Spirit descending on him like a dove.</w:t>
            </w:r>
            <w:r w:rsidRPr="00B12EC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>
              <w:rPr>
                <w:rStyle w:val="text"/>
                <w:rFonts w:ascii="Segoe UI" w:hAnsi="Segoe UI" w:cs="Segoe UI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B12EC5">
              <w:rPr>
                <w:rStyle w:val="text"/>
                <w:rFonts w:ascii="Segoe UI" w:hAnsi="Segoe UI" w:cs="Segoe UI"/>
                <w:color w:val="000000"/>
                <w:sz w:val="20"/>
                <w:szCs w:val="20"/>
              </w:rPr>
              <w:t>And a voice came from heaven: “You are my Son, whom I love; with you I am well pleased.”</w:t>
            </w:r>
            <w:r>
              <w:rPr>
                <w:rStyle w:val="text"/>
                <w:rFonts w:ascii="Segoe UI" w:hAnsi="Segoe UI" w:cs="Segoe UI"/>
                <w:color w:val="000000"/>
                <w:sz w:val="20"/>
                <w:szCs w:val="20"/>
              </w:rPr>
              <w:t xml:space="preserve">   Mark 1: 9-11</w:t>
            </w:r>
          </w:p>
          <w:p w:rsidR="00D73A32" w:rsidRDefault="00D73A32" w:rsidP="00B12EC5">
            <w:pPr>
              <w:pStyle w:val="NormalWeb"/>
              <w:shd w:val="clear" w:color="auto" w:fill="FFFFFF"/>
              <w:rPr>
                <w:rStyle w:val="text"/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EA415B" w:rsidRPr="00B12EC5" w:rsidRDefault="000576A2" w:rsidP="000576A2">
            <w:pPr>
              <w:pStyle w:val="NormalWeb"/>
              <w:shd w:val="clear" w:color="auto" w:fill="FFFFFF"/>
              <w:rPr>
                <w:sz w:val="20"/>
                <w:szCs w:val="20"/>
                <w:lang w:val="fr-FR"/>
              </w:rPr>
            </w:pPr>
            <w:r>
              <w:rPr>
                <w:rStyle w:val="text"/>
                <w:rFonts w:ascii="Segoe UI" w:hAnsi="Segoe UI" w:cs="Segoe UI"/>
                <w:color w:val="000000"/>
                <w:sz w:val="20"/>
                <w:szCs w:val="20"/>
              </w:rPr>
              <w:t>Altar:  Kathy Galloway</w:t>
            </w:r>
            <w:r w:rsidR="00B12EC5" w:rsidRPr="00B12EC5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580" w:type="dxa"/>
          </w:tcPr>
          <w:p w:rsidR="00EA415B" w:rsidRDefault="00B12EC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40940" cy="1733550"/>
                  <wp:effectExtent l="0" t="0" r="0" b="0"/>
                  <wp:docPr id="2" name="Picture 2" descr="What Does This Season Mean? Handout for Epiphany at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 Does This Season Mean? Handout for Epiphany at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485177" cy="1764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Calendar"/>
        <w:tblW w:w="4913" w:type="pct"/>
        <w:tblLook w:val="0420" w:firstRow="1" w:lastRow="0" w:firstColumn="0" w:lastColumn="0" w:noHBand="0" w:noVBand="1"/>
        <w:tblCaption w:val="Layout table"/>
      </w:tblPr>
      <w:tblGrid>
        <w:gridCol w:w="1508"/>
        <w:gridCol w:w="1512"/>
        <w:gridCol w:w="1513"/>
        <w:gridCol w:w="1525"/>
        <w:gridCol w:w="1516"/>
        <w:gridCol w:w="1507"/>
        <w:gridCol w:w="1515"/>
      </w:tblGrid>
      <w:tr w:rsidR="00F31DA4" w:rsidTr="00413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sdt>
          <w:sdtPr>
            <w:id w:val="2085032416"/>
            <w:placeholder>
              <w:docPart w:val="2AEC3589D6C54F6C91B14D424A14221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08" w:type="dxa"/>
              </w:tcPr>
              <w:p w:rsidR="00EA415B" w:rsidRDefault="00375B27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12" w:type="dxa"/>
          </w:tcPr>
          <w:p w:rsidR="00EA415B" w:rsidRDefault="00DA20EC">
            <w:pPr>
              <w:pStyle w:val="Days"/>
            </w:pPr>
            <w:sdt>
              <w:sdtPr>
                <w:id w:val="2141225648"/>
                <w:placeholder>
                  <w:docPart w:val="5EDD40A367694450B4154821A9F62A01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Monday</w:t>
                </w:r>
              </w:sdtContent>
            </w:sdt>
          </w:p>
        </w:tc>
        <w:tc>
          <w:tcPr>
            <w:tcW w:w="1513" w:type="dxa"/>
          </w:tcPr>
          <w:p w:rsidR="00EA415B" w:rsidRDefault="00DA20EC">
            <w:pPr>
              <w:pStyle w:val="Days"/>
            </w:pPr>
            <w:sdt>
              <w:sdtPr>
                <w:id w:val="-225834277"/>
                <w:placeholder>
                  <w:docPart w:val="C0F22797BD194885850EB6E7B238E68B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Tuesday</w:t>
                </w:r>
              </w:sdtContent>
            </w:sdt>
          </w:p>
        </w:tc>
        <w:tc>
          <w:tcPr>
            <w:tcW w:w="1525" w:type="dxa"/>
          </w:tcPr>
          <w:p w:rsidR="00EA415B" w:rsidRDefault="00DA20EC">
            <w:pPr>
              <w:pStyle w:val="Days"/>
            </w:pPr>
            <w:sdt>
              <w:sdtPr>
                <w:id w:val="-1121838800"/>
                <w:placeholder>
                  <w:docPart w:val="603146A1AF404B84A516779E1AB026C5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Wednesday</w:t>
                </w:r>
              </w:sdtContent>
            </w:sdt>
          </w:p>
        </w:tc>
        <w:tc>
          <w:tcPr>
            <w:tcW w:w="1516" w:type="dxa"/>
          </w:tcPr>
          <w:p w:rsidR="00EA415B" w:rsidRDefault="00DA20EC">
            <w:pPr>
              <w:pStyle w:val="Days"/>
            </w:pPr>
            <w:sdt>
              <w:sdtPr>
                <w:id w:val="-1805692476"/>
                <w:placeholder>
                  <w:docPart w:val="571D7A3827B14C6C8DB348B0C38E49E4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Thursday</w:t>
                </w:r>
              </w:sdtContent>
            </w:sdt>
          </w:p>
        </w:tc>
        <w:tc>
          <w:tcPr>
            <w:tcW w:w="1507" w:type="dxa"/>
          </w:tcPr>
          <w:p w:rsidR="00EA415B" w:rsidRDefault="00DA20EC">
            <w:pPr>
              <w:pStyle w:val="Days"/>
            </w:pPr>
            <w:sdt>
              <w:sdtPr>
                <w:id w:val="815225377"/>
                <w:placeholder>
                  <w:docPart w:val="DEFB1B5933FB447A93E51B1E0AC79B2B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Friday</w:t>
                </w:r>
              </w:sdtContent>
            </w:sdt>
          </w:p>
        </w:tc>
        <w:tc>
          <w:tcPr>
            <w:tcW w:w="1515" w:type="dxa"/>
          </w:tcPr>
          <w:p w:rsidR="00EA415B" w:rsidRDefault="00DA20EC">
            <w:pPr>
              <w:pStyle w:val="Days"/>
            </w:pPr>
            <w:sdt>
              <w:sdtPr>
                <w:id w:val="36251574"/>
                <w:placeholder>
                  <w:docPart w:val="4A9AF135B21340C28A18BFD1658FD6C0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Saturday</w:t>
                </w:r>
              </w:sdtContent>
            </w:sdt>
          </w:p>
        </w:tc>
      </w:tr>
      <w:tr w:rsidR="00EA415B" w:rsidTr="00413554">
        <w:trPr>
          <w:trHeight w:val="210"/>
        </w:trPr>
        <w:tc>
          <w:tcPr>
            <w:tcW w:w="1508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instrText/>
            </w:r>
            <w:r/>
            <w:r>
              <w:instrText xml:space="preserve"/>
            </w:r>
            <w:r/>
          </w:p>
        </w:tc>
        <w:tc>
          <w:tcPr>
            <w:tcW w:w="1512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9A7C5B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/>
            <w:r w:rsidR="00F6206C">
              <w:rPr>
                <w:noProof/>
              </w:rPr>
              <w:t>1</w:t>
            </w:r>
            <w:r/>
          </w:p>
        </w:tc>
        <w:tc>
          <w:tcPr>
            <w:tcW w:w="1513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/>
            <w:r w:rsidR="00F6206C">
              <w:rPr>
                <w:noProof/>
              </w:rPr>
              <w:t>2</w:t>
            </w:r>
            <w:r/>
          </w:p>
        </w:tc>
        <w:tc>
          <w:tcPr>
            <w:tcW w:w="1525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/>
            <w:r w:rsidR="00F6206C">
              <w:rPr>
                <w:noProof/>
              </w:rPr>
              <w:t>3</w:t>
            </w:r>
            <w:r/>
          </w:p>
        </w:tc>
        <w:tc>
          <w:tcPr>
            <w:tcW w:w="1516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/>
            <w:r w:rsidR="00F6206C">
              <w:rPr>
                <w:noProof/>
              </w:rPr>
              <w:t>4</w:t>
            </w:r>
            <w:r/>
          </w:p>
        </w:tc>
        <w:tc>
          <w:tcPr>
            <w:tcW w:w="1507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/>
            <w:r w:rsidR="00F6206C">
              <w:rPr>
                <w:noProof/>
              </w:rPr>
              <w:t>5</w:t>
            </w:r>
            <w:r/>
          </w:p>
        </w:tc>
        <w:tc>
          <w:tcPr>
            <w:tcW w:w="1515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/>
            <w:r w:rsidR="00F6206C">
              <w:rPr>
                <w:noProof/>
              </w:rPr>
              <w:t>6</w:t>
            </w:r>
            <w:r/>
          </w:p>
        </w:tc>
      </w:tr>
      <w:tr w:rsidR="00EA415B" w:rsidTr="00413554">
        <w:trPr>
          <w:trHeight w:hRule="exact" w:val="919"/>
        </w:trPr>
        <w:tc>
          <w:tcPr>
            <w:tcW w:w="1508" w:type="dxa"/>
            <w:tcBorders>
              <w:top w:val="nil"/>
              <w:bottom w:val="single" w:sz="6" w:space="0" w:color="BFBFBF" w:themeColor="background1" w:themeShade="BF"/>
            </w:tcBorders>
          </w:tcPr>
          <w:p w:rsidR="00F6206C" w:rsidRPr="00067F50" w:rsidRDefault="00F6206C" w:rsidP="00F6206C">
            <w:pPr>
              <w:spacing w:before="0" w:after="0"/>
              <w:rPr>
                <w:sz w:val="15"/>
                <w:szCs w:val="15"/>
              </w:rPr>
            </w:pPr>
          </w:p>
          <w:p w:rsidR="00EA415B" w:rsidRDefault="00EA415B"/>
        </w:tc>
        <w:tc>
          <w:tcPr>
            <w:tcW w:w="151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B12EC5" w:rsidRDefault="00B12EC5">
            <w:pPr>
              <w:rPr>
                <w:sz w:val="16"/>
                <w:szCs w:val="16"/>
              </w:rPr>
            </w:pPr>
            <w:r w:rsidRPr="00B12EC5">
              <w:rPr>
                <w:sz w:val="16"/>
                <w:szCs w:val="16"/>
              </w:rPr>
              <w:t xml:space="preserve">Feast of the Circumcision and name of Jesus. </w:t>
            </w:r>
            <w:r w:rsidR="00F6206C" w:rsidRPr="00B12EC5">
              <w:rPr>
                <w:sz w:val="16"/>
                <w:szCs w:val="16"/>
              </w:rPr>
              <w:t>Happy New Year!</w:t>
            </w:r>
          </w:p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25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1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07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15" w:type="dxa"/>
            <w:tcBorders>
              <w:top w:val="nil"/>
              <w:bottom w:val="single" w:sz="6" w:space="0" w:color="BFBFBF" w:themeColor="background1" w:themeShade="BF"/>
            </w:tcBorders>
          </w:tcPr>
          <w:p w:rsidR="00F31DA4" w:rsidRDefault="00B12EC5" w:rsidP="00F31DA4">
            <w:pPr>
              <w:rPr>
                <w:sz w:val="16"/>
                <w:szCs w:val="16"/>
              </w:rPr>
            </w:pPr>
            <w:r w:rsidRPr="00B12EC5">
              <w:rPr>
                <w:sz w:val="16"/>
                <w:szCs w:val="16"/>
              </w:rPr>
              <w:t xml:space="preserve">Epiphany Service; Christ </w:t>
            </w:r>
            <w:r w:rsidR="00F31DA4">
              <w:rPr>
                <w:sz w:val="16"/>
                <w:szCs w:val="16"/>
              </w:rPr>
              <w:t xml:space="preserve">Our </w:t>
            </w:r>
            <w:r w:rsidRPr="00B12EC5">
              <w:rPr>
                <w:sz w:val="16"/>
                <w:szCs w:val="16"/>
              </w:rPr>
              <w:t>King,</w:t>
            </w:r>
          </w:p>
          <w:p w:rsidR="0044272D" w:rsidRDefault="0044272D" w:rsidP="00F31DA4">
            <w:pPr>
              <w:rPr>
                <w:sz w:val="16"/>
                <w:szCs w:val="16"/>
              </w:rPr>
            </w:pPr>
          </w:p>
          <w:p w:rsidR="00EA415B" w:rsidRPr="00B12EC5" w:rsidRDefault="0044272D" w:rsidP="00F31D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B12EC5" w:rsidRPr="00B12EC5">
              <w:rPr>
                <w:sz w:val="16"/>
                <w:szCs w:val="16"/>
              </w:rPr>
              <w:t>Mississauga 7pm</w:t>
            </w:r>
          </w:p>
        </w:tc>
      </w:tr>
      <w:tr w:rsidR="00EA415B" w:rsidTr="00413554">
        <w:trPr>
          <w:trHeight w:val="195"/>
        </w:trPr>
        <w:tc>
          <w:tcPr>
            <w:tcW w:w="150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F6206C">
              <w:rPr>
                <w:noProof/>
              </w:rPr>
              <w:t>7</w:t>
            </w:r>
            <w:r/>
          </w:p>
        </w:tc>
        <w:tc>
          <w:tcPr>
            <w:tcW w:w="151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F6206C">
              <w:rPr>
                <w:noProof/>
              </w:rPr>
              <w:t>8</w:t>
            </w:r>
            <w:r/>
          </w:p>
        </w:tc>
        <w:tc>
          <w:tcPr>
            <w:tcW w:w="151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F6206C">
              <w:rPr>
                <w:noProof/>
              </w:rPr>
              <w:t>9</w:t>
            </w:r>
            <w:r/>
          </w:p>
        </w:tc>
        <w:tc>
          <w:tcPr>
            <w:tcW w:w="1525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F6206C">
              <w:rPr>
                <w:noProof/>
              </w:rPr>
              <w:t>10</w:t>
            </w:r>
            <w:r/>
          </w:p>
        </w:tc>
        <w:tc>
          <w:tcPr>
            <w:tcW w:w="151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F6206C">
              <w:rPr>
                <w:noProof/>
              </w:rPr>
              <w:t>11</w:t>
            </w:r>
            <w:r/>
          </w:p>
        </w:tc>
        <w:tc>
          <w:tcPr>
            <w:tcW w:w="1507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F6206C">
              <w:rPr>
                <w:noProof/>
              </w:rPr>
              <w:t>12</w:t>
            </w:r>
            <w:r/>
          </w:p>
        </w:tc>
        <w:tc>
          <w:tcPr>
            <w:tcW w:w="1515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F6206C">
              <w:rPr>
                <w:noProof/>
              </w:rPr>
              <w:t>13</w:t>
            </w:r>
            <w:r/>
          </w:p>
        </w:tc>
      </w:tr>
      <w:tr w:rsidR="00EA415B" w:rsidTr="00413554">
        <w:trPr>
          <w:trHeight w:hRule="exact" w:val="1160"/>
        </w:trPr>
        <w:tc>
          <w:tcPr>
            <w:tcW w:w="1508" w:type="dxa"/>
            <w:tcBorders>
              <w:top w:val="nil"/>
              <w:bottom w:val="single" w:sz="6" w:space="0" w:color="BFBFBF" w:themeColor="background1" w:themeShade="BF"/>
            </w:tcBorders>
          </w:tcPr>
          <w:p w:rsidR="00234FB0" w:rsidRPr="00E44B57" w:rsidRDefault="000225B4" w:rsidP="00234FB0">
            <w:pPr>
              <w:spacing w:before="0" w:after="0"/>
              <w:rPr>
                <w:sz w:val="14"/>
                <w:szCs w:val="14"/>
              </w:rPr>
            </w:pPr>
            <w:r w:rsidRPr="00E44B57">
              <w:rPr>
                <w:sz w:val="14"/>
                <w:szCs w:val="14"/>
              </w:rPr>
              <w:t>Baptism of our Lord</w:t>
            </w:r>
            <w:r w:rsidR="00234FB0" w:rsidRPr="00E44B57">
              <w:rPr>
                <w:sz w:val="14"/>
                <w:szCs w:val="14"/>
              </w:rPr>
              <w:t xml:space="preserve"> Ss @ 9:30 am</w:t>
            </w:r>
          </w:p>
          <w:p w:rsidR="00234FB0" w:rsidRPr="00E44B57" w:rsidRDefault="00234FB0" w:rsidP="00234FB0">
            <w:pPr>
              <w:spacing w:before="0" w:after="0"/>
              <w:rPr>
                <w:sz w:val="14"/>
                <w:szCs w:val="14"/>
              </w:rPr>
            </w:pPr>
            <w:r w:rsidRPr="00E44B57">
              <w:rPr>
                <w:sz w:val="14"/>
                <w:szCs w:val="14"/>
              </w:rPr>
              <w:t>Bible Study @9:30 am</w:t>
            </w:r>
          </w:p>
          <w:p w:rsidR="00234FB0" w:rsidRPr="00E44B57" w:rsidRDefault="00234FB0" w:rsidP="00234FB0">
            <w:pPr>
              <w:spacing w:before="0" w:after="0"/>
              <w:rPr>
                <w:sz w:val="14"/>
                <w:szCs w:val="14"/>
              </w:rPr>
            </w:pPr>
            <w:r w:rsidRPr="00E44B57">
              <w:rPr>
                <w:sz w:val="14"/>
                <w:szCs w:val="14"/>
              </w:rPr>
              <w:t>Worship Service 10:30 am</w:t>
            </w:r>
          </w:p>
          <w:p w:rsidR="00234FB0" w:rsidRPr="00E44B57" w:rsidRDefault="00E44B57" w:rsidP="00234FB0">
            <w:pPr>
              <w:spacing w:before="0" w:after="0"/>
              <w:rPr>
                <w:sz w:val="14"/>
                <w:szCs w:val="14"/>
              </w:rPr>
            </w:pPr>
            <w:r w:rsidRPr="00E44B57">
              <w:rPr>
                <w:sz w:val="14"/>
                <w:szCs w:val="14"/>
              </w:rPr>
              <w:t xml:space="preserve">Acolyte: </w:t>
            </w:r>
            <w:r w:rsidR="00DA20EC">
              <w:rPr>
                <w:sz w:val="14"/>
                <w:szCs w:val="14"/>
              </w:rPr>
              <w:t>Christine</w:t>
            </w:r>
          </w:p>
          <w:p w:rsidR="00F6206C" w:rsidRDefault="00F6206C"/>
        </w:tc>
        <w:tc>
          <w:tcPr>
            <w:tcW w:w="151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0225B4">
            <w:r>
              <w:t>Noon – Toronto Pastor’s Winkel</w:t>
            </w:r>
          </w:p>
        </w:tc>
        <w:tc>
          <w:tcPr>
            <w:tcW w:w="1525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0225B4">
            <w:r>
              <w:t>BIBLE STUDY 9:30 AM</w:t>
            </w:r>
          </w:p>
        </w:tc>
        <w:tc>
          <w:tcPr>
            <w:tcW w:w="151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07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15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B12EC5">
            <w:r>
              <w:t>Ladies of Grace 9:30 am Bible Study with Pastor</w:t>
            </w:r>
          </w:p>
        </w:tc>
      </w:tr>
      <w:tr w:rsidR="00EA415B" w:rsidTr="00413554">
        <w:trPr>
          <w:trHeight w:val="195"/>
        </w:trPr>
        <w:tc>
          <w:tcPr>
            <w:tcW w:w="150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F6206C">
              <w:rPr>
                <w:noProof/>
              </w:rPr>
              <w:t>14</w:t>
            </w:r>
            <w:r/>
          </w:p>
        </w:tc>
        <w:tc>
          <w:tcPr>
            <w:tcW w:w="151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F6206C">
              <w:rPr>
                <w:noProof/>
              </w:rPr>
              <w:t>15</w:t>
            </w:r>
            <w:r/>
          </w:p>
        </w:tc>
        <w:tc>
          <w:tcPr>
            <w:tcW w:w="151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F6206C">
              <w:rPr>
                <w:noProof/>
              </w:rPr>
              <w:t>16</w:t>
            </w:r>
            <w:r/>
          </w:p>
        </w:tc>
        <w:tc>
          <w:tcPr>
            <w:tcW w:w="1525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F6206C">
              <w:rPr>
                <w:noProof/>
              </w:rPr>
              <w:t>17</w:t>
            </w:r>
            <w:r/>
          </w:p>
        </w:tc>
        <w:tc>
          <w:tcPr>
            <w:tcW w:w="151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F6206C">
              <w:rPr>
                <w:noProof/>
              </w:rPr>
              <w:t>18</w:t>
            </w:r>
            <w:r/>
          </w:p>
        </w:tc>
        <w:tc>
          <w:tcPr>
            <w:tcW w:w="1507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F6206C">
              <w:rPr>
                <w:noProof/>
              </w:rPr>
              <w:t>19</w:t>
            </w:r>
            <w:r/>
          </w:p>
        </w:tc>
        <w:tc>
          <w:tcPr>
            <w:tcW w:w="1515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F6206C">
              <w:rPr>
                <w:noProof/>
              </w:rPr>
              <w:t>20</w:t>
            </w:r>
            <w:r/>
          </w:p>
        </w:tc>
      </w:tr>
      <w:tr w:rsidR="00EA415B" w:rsidTr="00413554">
        <w:trPr>
          <w:trHeight w:hRule="exact" w:val="1659"/>
        </w:trPr>
        <w:tc>
          <w:tcPr>
            <w:tcW w:w="150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0225B4">
            <w:r>
              <w:t>2</w:t>
            </w:r>
            <w:r w:rsidRPr="000225B4">
              <w:rPr>
                <w:vertAlign w:val="superscript"/>
              </w:rPr>
              <w:t>nd</w:t>
            </w:r>
            <w:r>
              <w:t xml:space="preserve"> Sunday After the Epiphany</w:t>
            </w:r>
          </w:p>
          <w:p w:rsidR="00234FB0" w:rsidRPr="00234FB0" w:rsidRDefault="00234FB0" w:rsidP="00234FB0">
            <w:pPr>
              <w:spacing w:before="0" w:after="0"/>
              <w:rPr>
                <w:sz w:val="16"/>
                <w:szCs w:val="16"/>
              </w:rPr>
            </w:pPr>
            <w:r w:rsidRPr="00234FB0">
              <w:rPr>
                <w:sz w:val="16"/>
                <w:szCs w:val="16"/>
              </w:rPr>
              <w:t>Ss @ 9:30 am</w:t>
            </w:r>
          </w:p>
          <w:p w:rsidR="00234FB0" w:rsidRPr="00234FB0" w:rsidRDefault="00234FB0" w:rsidP="00234FB0">
            <w:pPr>
              <w:spacing w:before="0" w:after="0"/>
              <w:rPr>
                <w:sz w:val="16"/>
                <w:szCs w:val="16"/>
              </w:rPr>
            </w:pPr>
            <w:r w:rsidRPr="00234FB0">
              <w:rPr>
                <w:sz w:val="16"/>
                <w:szCs w:val="16"/>
              </w:rPr>
              <w:t>Bible Study @9:30 am</w:t>
            </w:r>
          </w:p>
          <w:p w:rsidR="00234FB0" w:rsidRPr="00067F50" w:rsidRDefault="00234FB0" w:rsidP="00234FB0">
            <w:pPr>
              <w:spacing w:before="0" w:after="0"/>
              <w:rPr>
                <w:sz w:val="15"/>
                <w:szCs w:val="15"/>
              </w:rPr>
            </w:pPr>
            <w:r w:rsidRPr="00234FB0">
              <w:rPr>
                <w:sz w:val="16"/>
                <w:szCs w:val="16"/>
              </w:rPr>
              <w:t>Worship Servi</w:t>
            </w:r>
            <w:r w:rsidRPr="00067F50">
              <w:rPr>
                <w:sz w:val="15"/>
                <w:szCs w:val="15"/>
              </w:rPr>
              <w:t>ce 10:30 am</w:t>
            </w:r>
          </w:p>
          <w:p w:rsidR="00234FB0" w:rsidRDefault="00E44B57" w:rsidP="00234FB0">
            <w:pPr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Acolyte: </w:t>
            </w:r>
            <w:r w:rsidR="00DA20EC">
              <w:rPr>
                <w:sz w:val="15"/>
                <w:szCs w:val="15"/>
              </w:rPr>
              <w:t>Victor</w:t>
            </w:r>
          </w:p>
          <w:p w:rsidR="00234FB0" w:rsidRDefault="00234FB0"/>
        </w:tc>
        <w:tc>
          <w:tcPr>
            <w:tcW w:w="151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25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0225B4">
            <w:r>
              <w:t>BIBLE STUDY 9:30 AM</w:t>
            </w:r>
          </w:p>
        </w:tc>
        <w:tc>
          <w:tcPr>
            <w:tcW w:w="151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F31DA4" w:rsidP="00F31DA4">
            <w:r>
              <w:t>The confession of St. Paul</w:t>
            </w:r>
          </w:p>
        </w:tc>
        <w:tc>
          <w:tcPr>
            <w:tcW w:w="1507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15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413554">
        <w:trPr>
          <w:trHeight w:val="195"/>
        </w:trPr>
        <w:tc>
          <w:tcPr>
            <w:tcW w:w="150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F6206C">
              <w:rPr>
                <w:noProof/>
              </w:rPr>
              <w:t>21</w:t>
            </w:r>
            <w:r/>
          </w:p>
        </w:tc>
        <w:tc>
          <w:tcPr>
            <w:tcW w:w="151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F6206C">
              <w:rPr>
                <w:noProof/>
              </w:rPr>
              <w:t>22</w:t>
            </w:r>
            <w:r/>
          </w:p>
        </w:tc>
        <w:tc>
          <w:tcPr>
            <w:tcW w:w="151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F6206C">
              <w:rPr>
                <w:noProof/>
              </w:rPr>
              <w:t>23</w:t>
            </w:r>
            <w:r/>
          </w:p>
        </w:tc>
        <w:tc>
          <w:tcPr>
            <w:tcW w:w="1525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F6206C">
              <w:rPr>
                <w:noProof/>
              </w:rPr>
              <w:t>24</w:t>
            </w:r>
            <w:r/>
          </w:p>
        </w:tc>
        <w:tc>
          <w:tcPr>
            <w:tcW w:w="151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F6206C">
              <w:rPr>
                <w:noProof/>
              </w:rPr>
              <w:t>25</w:t>
            </w:r>
            <w:r/>
          </w:p>
        </w:tc>
        <w:tc>
          <w:tcPr>
            <w:tcW w:w="1507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F6206C">
              <w:rPr>
                <w:noProof/>
              </w:rPr>
              <w:t>26</w:t>
            </w:r>
            <w:r/>
          </w:p>
        </w:tc>
        <w:tc>
          <w:tcPr>
            <w:tcW w:w="1515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F6206C">
              <w:rPr>
                <w:noProof/>
              </w:rPr>
              <w:t>27</w:t>
            </w:r>
            <w:r/>
          </w:p>
        </w:tc>
      </w:tr>
      <w:tr w:rsidR="00EA415B" w:rsidTr="00413554">
        <w:trPr>
          <w:trHeight w:hRule="exact" w:val="1650"/>
        </w:trPr>
        <w:tc>
          <w:tcPr>
            <w:tcW w:w="150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0225B4" w:rsidP="000225B4">
            <w:r>
              <w:t>3rd Sunday After the Epiphany</w:t>
            </w:r>
          </w:p>
          <w:p w:rsidR="00234FB0" w:rsidRPr="00234FB0" w:rsidRDefault="00234FB0" w:rsidP="00234FB0">
            <w:pPr>
              <w:spacing w:before="0" w:after="0"/>
              <w:rPr>
                <w:sz w:val="16"/>
                <w:szCs w:val="16"/>
              </w:rPr>
            </w:pPr>
            <w:r w:rsidRPr="00234FB0">
              <w:rPr>
                <w:sz w:val="16"/>
                <w:szCs w:val="16"/>
              </w:rPr>
              <w:t>Ss @ 9:30 am</w:t>
            </w:r>
          </w:p>
          <w:p w:rsidR="00234FB0" w:rsidRPr="00234FB0" w:rsidRDefault="00234FB0" w:rsidP="00234FB0">
            <w:pPr>
              <w:spacing w:before="0" w:after="0"/>
              <w:rPr>
                <w:sz w:val="16"/>
                <w:szCs w:val="16"/>
              </w:rPr>
            </w:pPr>
            <w:r w:rsidRPr="00234FB0">
              <w:rPr>
                <w:sz w:val="16"/>
                <w:szCs w:val="16"/>
              </w:rPr>
              <w:t>Bible Study @9:30 am</w:t>
            </w:r>
          </w:p>
          <w:p w:rsidR="00234FB0" w:rsidRPr="00067F50" w:rsidRDefault="00234FB0" w:rsidP="00234FB0">
            <w:pPr>
              <w:spacing w:before="0" w:after="0"/>
              <w:rPr>
                <w:sz w:val="15"/>
                <w:szCs w:val="15"/>
              </w:rPr>
            </w:pPr>
            <w:r w:rsidRPr="00234FB0">
              <w:rPr>
                <w:sz w:val="16"/>
                <w:szCs w:val="16"/>
              </w:rPr>
              <w:t>Worship Servi</w:t>
            </w:r>
            <w:r w:rsidRPr="00067F50">
              <w:rPr>
                <w:sz w:val="15"/>
                <w:szCs w:val="15"/>
              </w:rPr>
              <w:t>ce 10:30 am</w:t>
            </w:r>
          </w:p>
          <w:p w:rsidR="00234FB0" w:rsidRDefault="00E44B57" w:rsidP="00234FB0">
            <w:pPr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Acolyte: </w:t>
            </w:r>
            <w:r w:rsidR="00DA20EC">
              <w:rPr>
                <w:sz w:val="15"/>
                <w:szCs w:val="15"/>
              </w:rPr>
              <w:t>Victor</w:t>
            </w:r>
          </w:p>
          <w:p w:rsidR="00234FB0" w:rsidRDefault="00234FB0" w:rsidP="000225B4"/>
        </w:tc>
        <w:tc>
          <w:tcPr>
            <w:tcW w:w="151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25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0225B4">
            <w:r>
              <w:t>BIBLE STUDY 9:30 AM</w:t>
            </w:r>
          </w:p>
        </w:tc>
        <w:tc>
          <w:tcPr>
            <w:tcW w:w="151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  <w:p w:rsidR="00F31DA4" w:rsidRDefault="00F31DA4">
            <w:r>
              <w:t>The Conversion of St Paul</w:t>
            </w:r>
          </w:p>
        </w:tc>
        <w:tc>
          <w:tcPr>
            <w:tcW w:w="1507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  <w:p w:rsidR="00F31DA4" w:rsidRDefault="00F31DA4">
            <w:r>
              <w:t>St. Titus, Pastor &amp; Confessor</w:t>
            </w:r>
          </w:p>
        </w:tc>
        <w:tc>
          <w:tcPr>
            <w:tcW w:w="1515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B12EC5" w:rsidRDefault="00B12EC5">
            <w:pPr>
              <w:rPr>
                <w:sz w:val="16"/>
                <w:szCs w:val="16"/>
              </w:rPr>
            </w:pPr>
            <w:r w:rsidRPr="00B12EC5">
              <w:rPr>
                <w:sz w:val="16"/>
                <w:szCs w:val="16"/>
              </w:rPr>
              <w:t>Justin &amp; Grace dilts, wedding blessing, Fort Wayne, IN</w:t>
            </w:r>
          </w:p>
        </w:tc>
      </w:tr>
      <w:tr w:rsidR="00EA415B" w:rsidTr="00413554">
        <w:trPr>
          <w:trHeight w:val="210"/>
        </w:trPr>
        <w:tc>
          <w:tcPr>
            <w:tcW w:w="150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/>
            <w:r w:rsidR="00F6206C">
              <w:rPr>
                <w:noProof/>
              </w:rPr>
              <w:t>28</w:t>
            </w:r>
            <w:r/>
          </w:p>
        </w:tc>
        <w:tc>
          <w:tcPr>
            <w:tcW w:w="151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/>
            <w:r w:rsidR="00F6206C">
              <w:rPr>
                <w:noProof/>
              </w:rPr>
              <w:t>29</w:t>
            </w:r>
            <w:r/>
          </w:p>
        </w:tc>
        <w:tc>
          <w:tcPr>
            <w:tcW w:w="151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/>
            <w:r w:rsidR="00F6206C">
              <w:rPr>
                <w:noProof/>
              </w:rPr>
              <w:t>30</w:t>
            </w:r>
            <w:r/>
          </w:p>
        </w:tc>
        <w:tc>
          <w:tcPr>
            <w:tcW w:w="1525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/>
            <w:r w:rsidR="00F6206C">
              <w:rPr>
                <w:noProof/>
              </w:rPr>
              <w:t>31</w:t>
            </w:r>
            <w:r/>
          </w:p>
        </w:tc>
        <w:tc>
          <w:tcPr>
            <w:tcW w:w="151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9A7C5B">
              <w:rPr>
                <w:noProof/>
              </w:rPr>
              <w:instrText/>
            </w:r>
            <w:r/>
            <w:r>
              <w:instrText xml:space="preserve"/>
            </w:r>
            <w:r/>
            <w:r/>
          </w:p>
        </w:tc>
        <w:tc>
          <w:tcPr>
            <w:tcW w:w="1507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9A7C5B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9A7C5B">
              <w:rPr>
                <w:noProof/>
              </w:rPr>
              <w:instrText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/>
          </w:p>
        </w:tc>
        <w:tc>
          <w:tcPr>
            <w:tcW w:w="1515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9A7C5B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F6206C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/>
          </w:p>
        </w:tc>
      </w:tr>
      <w:tr w:rsidR="00EA415B" w:rsidTr="00413554">
        <w:trPr>
          <w:trHeight w:hRule="exact" w:val="1395"/>
        </w:trPr>
        <w:tc>
          <w:tcPr>
            <w:tcW w:w="1508" w:type="dxa"/>
            <w:tcBorders>
              <w:top w:val="nil"/>
              <w:bottom w:val="single" w:sz="6" w:space="0" w:color="BFBFBF" w:themeColor="background1" w:themeShade="BF"/>
            </w:tcBorders>
          </w:tcPr>
          <w:p w:rsidR="00234FB0" w:rsidRPr="00E44B57" w:rsidRDefault="000225B4" w:rsidP="00234FB0">
            <w:pPr>
              <w:rPr>
                <w:sz w:val="14"/>
                <w:szCs w:val="14"/>
              </w:rPr>
            </w:pPr>
            <w:r w:rsidRPr="00E44B57">
              <w:rPr>
                <w:sz w:val="14"/>
                <w:szCs w:val="14"/>
              </w:rPr>
              <w:t>4</w:t>
            </w:r>
            <w:r w:rsidRPr="00E44B57">
              <w:rPr>
                <w:sz w:val="14"/>
                <w:szCs w:val="14"/>
                <w:vertAlign w:val="superscript"/>
              </w:rPr>
              <w:t>th</w:t>
            </w:r>
            <w:r w:rsidRPr="00E44B57">
              <w:rPr>
                <w:sz w:val="14"/>
                <w:szCs w:val="14"/>
              </w:rPr>
              <w:t xml:space="preserve"> Sunday After the Epiph</w:t>
            </w:r>
            <w:r w:rsidR="00E44B57" w:rsidRPr="00E44B57">
              <w:rPr>
                <w:sz w:val="14"/>
                <w:szCs w:val="14"/>
              </w:rPr>
              <w:t>any</w:t>
            </w:r>
          </w:p>
          <w:p w:rsidR="00234FB0" w:rsidRPr="00E44B57" w:rsidRDefault="00234FB0" w:rsidP="00234FB0">
            <w:pPr>
              <w:spacing w:before="0" w:after="0"/>
              <w:rPr>
                <w:sz w:val="14"/>
                <w:szCs w:val="14"/>
              </w:rPr>
            </w:pPr>
            <w:r w:rsidRPr="00E44B57">
              <w:rPr>
                <w:sz w:val="14"/>
                <w:szCs w:val="14"/>
              </w:rPr>
              <w:t>Ss @ 9:30 am</w:t>
            </w:r>
          </w:p>
          <w:p w:rsidR="00234FB0" w:rsidRPr="00E44B57" w:rsidRDefault="00234FB0" w:rsidP="00234FB0">
            <w:pPr>
              <w:spacing w:before="0" w:after="0"/>
              <w:rPr>
                <w:sz w:val="14"/>
                <w:szCs w:val="14"/>
              </w:rPr>
            </w:pPr>
            <w:r w:rsidRPr="00E44B57">
              <w:rPr>
                <w:sz w:val="14"/>
                <w:szCs w:val="14"/>
              </w:rPr>
              <w:t>Bible Study @9:30 am</w:t>
            </w:r>
          </w:p>
          <w:p w:rsidR="00234FB0" w:rsidRPr="00E44B57" w:rsidRDefault="00234FB0" w:rsidP="00234FB0">
            <w:pPr>
              <w:spacing w:before="0" w:after="0"/>
              <w:rPr>
                <w:sz w:val="14"/>
                <w:szCs w:val="14"/>
              </w:rPr>
            </w:pPr>
            <w:r w:rsidRPr="00E44B57">
              <w:rPr>
                <w:sz w:val="14"/>
                <w:szCs w:val="14"/>
              </w:rPr>
              <w:t>Worship Servi</w:t>
            </w:r>
            <w:r w:rsidR="00E44B57" w:rsidRPr="00E44B57">
              <w:rPr>
                <w:sz w:val="14"/>
                <w:szCs w:val="14"/>
              </w:rPr>
              <w:t>e</w:t>
            </w:r>
            <w:r w:rsidRPr="00E44B57">
              <w:rPr>
                <w:sz w:val="14"/>
                <w:szCs w:val="14"/>
              </w:rPr>
              <w:t>10:30 am</w:t>
            </w:r>
          </w:p>
          <w:p w:rsidR="00EA415B" w:rsidRPr="00E44B57" w:rsidRDefault="00234FB0" w:rsidP="00DA20EC">
            <w:pPr>
              <w:spacing w:before="0" w:after="0"/>
              <w:rPr>
                <w:sz w:val="14"/>
                <w:szCs w:val="14"/>
              </w:rPr>
            </w:pPr>
            <w:r w:rsidRPr="00E44B57">
              <w:rPr>
                <w:sz w:val="14"/>
                <w:szCs w:val="14"/>
              </w:rPr>
              <w:t xml:space="preserve">Acolyte: </w:t>
            </w:r>
            <w:r w:rsidR="00DA20EC">
              <w:rPr>
                <w:sz w:val="14"/>
                <w:szCs w:val="14"/>
              </w:rPr>
              <w:t>Nathan</w:t>
            </w:r>
            <w:bookmarkStart w:id="0" w:name="_GoBack"/>
            <w:bookmarkEnd w:id="0"/>
          </w:p>
        </w:tc>
        <w:tc>
          <w:tcPr>
            <w:tcW w:w="151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25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0225B4">
            <w:r>
              <w:t>BIBLE STUDY 9:30 AM</w:t>
            </w:r>
          </w:p>
        </w:tc>
        <w:tc>
          <w:tcPr>
            <w:tcW w:w="151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07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15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</w:tbl>
    <w:p w:rsidR="00EA415B" w:rsidRPr="00D73A32" w:rsidRDefault="00D73A32" w:rsidP="00D73A32">
      <w:pPr>
        <w:pStyle w:val="Quote"/>
        <w:rPr>
          <w:sz w:val="40"/>
          <w:szCs w:val="40"/>
        </w:rPr>
      </w:pPr>
      <w:r w:rsidRPr="00D73A32">
        <w:rPr>
          <w:sz w:val="40"/>
          <w:szCs w:val="40"/>
        </w:rPr>
        <w:t>Happy New Year!!!</w:t>
      </w:r>
    </w:p>
    <w:sectPr w:rsidR="00EA415B" w:rsidRPr="00D73A32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06C" w:rsidRDefault="00F6206C">
      <w:pPr>
        <w:spacing w:before="0" w:after="0"/>
      </w:pPr>
      <w:r>
        <w:separator/>
      </w:r>
    </w:p>
  </w:endnote>
  <w:endnote w:type="continuationSeparator" w:id="0">
    <w:p w:rsidR="00F6206C" w:rsidRDefault="00F620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notTrueType/>
    <w:pitch w:val="default"/>
  </w:font>
  <w:font w:name="Cooper Black">
    <w:altName w:val="Sitka Small"/>
    <w:panose1 w:val="0208090404030B0204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06C" w:rsidRDefault="00F6206C">
      <w:pPr>
        <w:spacing w:before="0" w:after="0"/>
      </w:pPr>
      <w:r>
        <w:separator/>
      </w:r>
    </w:p>
  </w:footnote>
  <w:footnote w:type="continuationSeparator" w:id="0">
    <w:p w:rsidR="00F6206C" w:rsidRDefault="00F6206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/31/2024"/>
    <w:docVar w:name="MonthStart" w:val="1/1/2024"/>
    <w:docVar w:name="ShowDynamicGuides" w:val="1"/>
    <w:docVar w:name="ShowMarginGuides" w:val="0"/>
    <w:docVar w:name="ShowOutlines" w:val="0"/>
    <w:docVar w:name="ShowStaticGuides" w:val="0"/>
  </w:docVars>
  <w:rsids>
    <w:rsidRoot w:val="00F6206C"/>
    <w:rsid w:val="000225B4"/>
    <w:rsid w:val="000576A2"/>
    <w:rsid w:val="00124ADC"/>
    <w:rsid w:val="00133FB8"/>
    <w:rsid w:val="00193E15"/>
    <w:rsid w:val="00234FB0"/>
    <w:rsid w:val="0025748C"/>
    <w:rsid w:val="002F7032"/>
    <w:rsid w:val="00320970"/>
    <w:rsid w:val="00375B27"/>
    <w:rsid w:val="00413554"/>
    <w:rsid w:val="0044272D"/>
    <w:rsid w:val="0059407F"/>
    <w:rsid w:val="005B0C48"/>
    <w:rsid w:val="006D7DA0"/>
    <w:rsid w:val="00812DAD"/>
    <w:rsid w:val="0081356A"/>
    <w:rsid w:val="00925ED9"/>
    <w:rsid w:val="00997C7D"/>
    <w:rsid w:val="009A164A"/>
    <w:rsid w:val="009A7C5B"/>
    <w:rsid w:val="00A674E9"/>
    <w:rsid w:val="00B12EC5"/>
    <w:rsid w:val="00BC6A26"/>
    <w:rsid w:val="00BF0FEE"/>
    <w:rsid w:val="00BF4383"/>
    <w:rsid w:val="00C41633"/>
    <w:rsid w:val="00C67FA2"/>
    <w:rsid w:val="00CB00F4"/>
    <w:rsid w:val="00D73A32"/>
    <w:rsid w:val="00D86D82"/>
    <w:rsid w:val="00DA20EC"/>
    <w:rsid w:val="00DB2158"/>
    <w:rsid w:val="00E44B57"/>
    <w:rsid w:val="00EA415B"/>
    <w:rsid w:val="00F31DA4"/>
    <w:rsid w:val="00F6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character" w:customStyle="1" w:styleId="text">
    <w:name w:val="text"/>
    <w:basedOn w:val="DefaultParagraphFont"/>
    <w:rsid w:val="00B12EC5"/>
  </w:style>
  <w:style w:type="character" w:styleId="Hyperlink">
    <w:name w:val="Hyperlink"/>
    <w:basedOn w:val="DefaultParagraphFont"/>
    <w:uiPriority w:val="99"/>
    <w:semiHidden/>
    <w:unhideWhenUsed/>
    <w:rsid w:val="00B12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7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EC3589D6C54F6C91B14D424A142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ED852-6A7E-4D36-9797-B7677C4AE07E}"/>
      </w:docPartPr>
      <w:docPartBody>
        <w:p w:rsidR="007124C0" w:rsidRDefault="007124C0">
          <w:pPr>
            <w:pStyle w:val="2AEC3589D6C54F6C91B14D424A14221B"/>
          </w:pPr>
          <w:r>
            <w:t>Sunday</w:t>
          </w:r>
        </w:p>
      </w:docPartBody>
    </w:docPart>
    <w:docPart>
      <w:docPartPr>
        <w:name w:val="5EDD40A367694450B4154821A9F6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860D7-EFE6-4489-B02B-1D3C0862EF76}"/>
      </w:docPartPr>
      <w:docPartBody>
        <w:p w:rsidR="007124C0" w:rsidRDefault="007124C0">
          <w:pPr>
            <w:pStyle w:val="5EDD40A367694450B4154821A9F62A01"/>
          </w:pPr>
          <w:r>
            <w:t>Monday</w:t>
          </w:r>
        </w:p>
      </w:docPartBody>
    </w:docPart>
    <w:docPart>
      <w:docPartPr>
        <w:name w:val="C0F22797BD194885850EB6E7B238E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4A22-9A21-44F5-9D93-686DC39A0369}"/>
      </w:docPartPr>
      <w:docPartBody>
        <w:p w:rsidR="007124C0" w:rsidRDefault="007124C0">
          <w:pPr>
            <w:pStyle w:val="C0F22797BD194885850EB6E7B238E68B"/>
          </w:pPr>
          <w:r>
            <w:t>Tuesday</w:t>
          </w:r>
        </w:p>
      </w:docPartBody>
    </w:docPart>
    <w:docPart>
      <w:docPartPr>
        <w:name w:val="603146A1AF404B84A516779E1AB02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44B97-5210-4E23-A950-B5BBB27DF7C5}"/>
      </w:docPartPr>
      <w:docPartBody>
        <w:p w:rsidR="007124C0" w:rsidRDefault="007124C0">
          <w:pPr>
            <w:pStyle w:val="603146A1AF404B84A516779E1AB026C5"/>
          </w:pPr>
          <w:r>
            <w:t>Wednesday</w:t>
          </w:r>
        </w:p>
      </w:docPartBody>
    </w:docPart>
    <w:docPart>
      <w:docPartPr>
        <w:name w:val="571D7A3827B14C6C8DB348B0C38E4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A3A64-7287-4E80-879A-3B1E5E6B6C17}"/>
      </w:docPartPr>
      <w:docPartBody>
        <w:p w:rsidR="007124C0" w:rsidRDefault="007124C0">
          <w:pPr>
            <w:pStyle w:val="571D7A3827B14C6C8DB348B0C38E49E4"/>
          </w:pPr>
          <w:r>
            <w:t>Thursday</w:t>
          </w:r>
        </w:p>
      </w:docPartBody>
    </w:docPart>
    <w:docPart>
      <w:docPartPr>
        <w:name w:val="DEFB1B5933FB447A93E51B1E0AC79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51106-156E-45BC-AC56-732241BF9DC9}"/>
      </w:docPartPr>
      <w:docPartBody>
        <w:p w:rsidR="007124C0" w:rsidRDefault="007124C0">
          <w:pPr>
            <w:pStyle w:val="DEFB1B5933FB447A93E51B1E0AC79B2B"/>
          </w:pPr>
          <w:r>
            <w:t>Friday</w:t>
          </w:r>
        </w:p>
      </w:docPartBody>
    </w:docPart>
    <w:docPart>
      <w:docPartPr>
        <w:name w:val="4A9AF135B21340C28A18BFD1658FD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5963F-CEBF-4321-B392-23B73633DA8B}"/>
      </w:docPartPr>
      <w:docPartBody>
        <w:p w:rsidR="007124C0" w:rsidRDefault="007124C0">
          <w:pPr>
            <w:pStyle w:val="4A9AF135B21340C28A18BFD1658FD6C0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notTrueType/>
    <w:pitch w:val="default"/>
  </w:font>
  <w:font w:name="Cooper Black">
    <w:altName w:val="Sitka Small"/>
    <w:panose1 w:val="0208090404030B0204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C0"/>
    <w:rsid w:val="0071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2BBCC0EF544D40A0BD5CB259E4D6EF">
    <w:name w:val="EB2BBCC0EF544D40A0BD5CB259E4D6EF"/>
  </w:style>
  <w:style w:type="paragraph" w:customStyle="1" w:styleId="B4AE67A28E3545CCA4B1DF2ED432E784">
    <w:name w:val="B4AE67A28E3545CCA4B1DF2ED432E784"/>
  </w:style>
  <w:style w:type="paragraph" w:customStyle="1" w:styleId="1557F05B52C34CE7914B856C6AAA7B30">
    <w:name w:val="1557F05B52C34CE7914B856C6AAA7B30"/>
  </w:style>
  <w:style w:type="paragraph" w:customStyle="1" w:styleId="2AEC3589D6C54F6C91B14D424A14221B">
    <w:name w:val="2AEC3589D6C54F6C91B14D424A14221B"/>
  </w:style>
  <w:style w:type="paragraph" w:customStyle="1" w:styleId="5EDD40A367694450B4154821A9F62A01">
    <w:name w:val="5EDD40A367694450B4154821A9F62A01"/>
  </w:style>
  <w:style w:type="paragraph" w:customStyle="1" w:styleId="C0F22797BD194885850EB6E7B238E68B">
    <w:name w:val="C0F22797BD194885850EB6E7B238E68B"/>
  </w:style>
  <w:style w:type="paragraph" w:customStyle="1" w:styleId="603146A1AF404B84A516779E1AB026C5">
    <w:name w:val="603146A1AF404B84A516779E1AB026C5"/>
  </w:style>
  <w:style w:type="paragraph" w:customStyle="1" w:styleId="571D7A3827B14C6C8DB348B0C38E49E4">
    <w:name w:val="571D7A3827B14C6C8DB348B0C38E49E4"/>
  </w:style>
  <w:style w:type="paragraph" w:customStyle="1" w:styleId="DEFB1B5933FB447A93E51B1E0AC79B2B">
    <w:name w:val="DEFB1B5933FB447A93E51B1E0AC79B2B"/>
  </w:style>
  <w:style w:type="paragraph" w:customStyle="1" w:styleId="4A9AF135B21340C28A18BFD1658FD6C0">
    <w:name w:val="4A9AF135B21340C28A18BFD1658FD6C0"/>
  </w:style>
  <w:style w:type="paragraph" w:customStyle="1" w:styleId="B81B9897B0FE4AA48CA8FB808BBC2A56">
    <w:name w:val="B81B9897B0FE4AA48CA8FB808BBC2A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D7853F-3334-40FF-8412-C6B7F375B265}">
  <ds:schemaRefs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af3243-3dd4-4a8d-8c0d-dd76da1f02a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604AB9-F390-4253-BCE8-685183EB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2023-12-13T23:13:00Z</dcterms:created>
  <dcterms:modified xsi:type="dcterms:W3CDTF">2023-12-20T20:15:00Z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