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1664"/>
      </w:tblGrid>
      <w:tr w:rsidR="00EA415B" w:rsidTr="00FA7A35">
        <w:trPr>
          <w:trHeight w:val="1161"/>
        </w:trPr>
        <w:tc>
          <w:tcPr>
            <w:tcW w:w="11016" w:type="dxa"/>
            <w:shd w:val="clear" w:color="auto" w:fill="495E00" w:themeFill="accent1" w:themeFillShade="80"/>
          </w:tcPr>
          <w:p w:rsidR="00EA415B" w:rsidRDefault="00375B27">
            <w:pPr>
              <w:pStyle w:val="Month"/>
            </w:pPr>
            <w:r/>
            <w:r>
              <w:instrText xml:space="preserve"/>
            </w:r>
            <w:r/>
            <w:r w:rsidR="00C70767">
              <w:t>September</w:t>
            </w:r>
            <w:r/>
            <w:r w:rsidR="00C70767">
              <w:t xml:space="preserve">  2023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7143"/>
        <w:gridCol w:w="4521"/>
      </w:tblGrid>
      <w:tr w:rsidR="00EA415B" w:rsidTr="00FA7A35">
        <w:trPr>
          <w:trHeight w:hRule="exact" w:val="2835"/>
        </w:trPr>
        <w:tc>
          <w:tcPr>
            <w:tcW w:w="6614" w:type="dxa"/>
            <w:tcMar>
              <w:left w:w="403" w:type="dxa"/>
            </w:tcMar>
          </w:tcPr>
          <w:p w:rsidR="0048041B" w:rsidRPr="0048041B" w:rsidRDefault="0048041B" w:rsidP="0048041B">
            <w:pPr>
              <w:pStyle w:val="BodyText"/>
              <w:spacing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Back to School and </w:t>
            </w:r>
            <w:r w:rsidR="00C70767" w:rsidRPr="0048041B">
              <w:rPr>
                <w:sz w:val="36"/>
                <w:szCs w:val="36"/>
                <w:lang w:val="fr-FR"/>
              </w:rPr>
              <w:t>Sunday School (ss) begins</w:t>
            </w:r>
            <w:r>
              <w:rPr>
                <w:sz w:val="36"/>
                <w:szCs w:val="36"/>
                <w:lang w:val="fr-FR"/>
              </w:rPr>
              <w:t xml:space="preserve"> </w:t>
            </w:r>
            <w:r w:rsidR="00C70767" w:rsidRPr="0048041B">
              <w:rPr>
                <w:sz w:val="36"/>
                <w:szCs w:val="36"/>
                <w:lang w:val="fr-FR"/>
              </w:rPr>
              <w:t>on Sept 10th, 2023</w:t>
            </w:r>
          </w:p>
          <w:p w:rsidR="0048041B" w:rsidRPr="0048041B" w:rsidRDefault="0048041B" w:rsidP="0048041B">
            <w:pPr>
              <w:pStyle w:val="BodyText"/>
              <w:spacing w:before="0" w:after="0"/>
              <w:rPr>
                <w:sz w:val="36"/>
                <w:szCs w:val="36"/>
                <w:lang w:val="fr-FR"/>
              </w:rPr>
            </w:pPr>
            <w:r w:rsidRPr="0048041B">
              <w:rPr>
                <w:rFonts w:ascii="Arial" w:hAnsi="Arial" w:cs="Arial"/>
                <w:color w:val="4D5156"/>
                <w:sz w:val="36"/>
                <w:szCs w:val="36"/>
                <w:shd w:val="clear" w:color="auto" w:fill="FFFFFF"/>
              </w:rPr>
              <w:t>“For the kingdom of heaven is like a landowner who went out early in the morning to hire workers for his.</w:t>
            </w:r>
            <w:r w:rsidRPr="0048041B">
              <w:rPr>
                <w:rFonts w:ascii="Arial" w:hAnsi="Arial" w:cs="Arial"/>
                <w:color w:val="4D5156"/>
                <w:sz w:val="36"/>
                <w:szCs w:val="36"/>
                <w:shd w:val="clear" w:color="auto" w:fill="FFFFFF"/>
              </w:rPr>
              <w:t>”</w:t>
            </w:r>
          </w:p>
        </w:tc>
        <w:tc>
          <w:tcPr>
            <w:tcW w:w="4186" w:type="dxa"/>
          </w:tcPr>
          <w:p w:rsidR="00EA415B" w:rsidRDefault="004804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96922" cy="1544130"/>
                  <wp:effectExtent l="0" t="0" r="8255" b="0"/>
                  <wp:docPr id="1" name="Picture 1" descr="https://www.thecompassnews.org/wp-content/uploads/2022/09/bigstock-Human-Hands-Holding-A-Cross-Ho-457481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hecompassnews.org/wp-content/uploads/2022/09/bigstock-Human-Hands-Holding-A-Cross-Ho-457481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184" cy="157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659"/>
        <w:gridCol w:w="1661"/>
        <w:gridCol w:w="1663"/>
        <w:gridCol w:w="1489"/>
        <w:gridCol w:w="1854"/>
        <w:gridCol w:w="1656"/>
        <w:gridCol w:w="1666"/>
      </w:tblGrid>
      <w:tr w:rsidR="00EA415B" w:rsidTr="00E2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02DFE562AA74471DA37544C56238E9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9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61" w:type="dxa"/>
          </w:tcPr>
          <w:p w:rsidR="00EA415B" w:rsidRDefault="00B108E1">
            <w:pPr>
              <w:pStyle w:val="Days"/>
            </w:pPr>
            <w:sdt>
              <w:sdtPr>
                <w:id w:val="2141225648"/>
                <w:placeholder>
                  <w:docPart w:val="CCE57A0205724422887FF6C70A76026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663" w:type="dxa"/>
          </w:tcPr>
          <w:p w:rsidR="00EA415B" w:rsidRDefault="00B108E1">
            <w:pPr>
              <w:pStyle w:val="Days"/>
            </w:pPr>
            <w:sdt>
              <w:sdtPr>
                <w:id w:val="-225834277"/>
                <w:placeholder>
                  <w:docPart w:val="E898EA517CDB45AB85C0455FBAF898F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489" w:type="dxa"/>
          </w:tcPr>
          <w:p w:rsidR="00EA415B" w:rsidRDefault="00B108E1">
            <w:pPr>
              <w:pStyle w:val="Days"/>
            </w:pPr>
            <w:sdt>
              <w:sdtPr>
                <w:id w:val="-1121838800"/>
                <w:placeholder>
                  <w:docPart w:val="19FDE277CCD34D5F84FDC01EA7430C2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854" w:type="dxa"/>
          </w:tcPr>
          <w:p w:rsidR="00EA415B" w:rsidRDefault="00B108E1">
            <w:pPr>
              <w:pStyle w:val="Days"/>
            </w:pPr>
            <w:sdt>
              <w:sdtPr>
                <w:id w:val="-1805692476"/>
                <w:placeholder>
                  <w:docPart w:val="7FD7307BFB154DF296C4B496D97FE59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656" w:type="dxa"/>
          </w:tcPr>
          <w:p w:rsidR="00EA415B" w:rsidRDefault="00B108E1">
            <w:pPr>
              <w:pStyle w:val="Days"/>
            </w:pPr>
            <w:sdt>
              <w:sdtPr>
                <w:id w:val="815225377"/>
                <w:placeholder>
                  <w:docPart w:val="2C27F760905D4847B6A37B9A54CA052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666" w:type="dxa"/>
          </w:tcPr>
          <w:p w:rsidR="00EA415B" w:rsidRDefault="00B108E1">
            <w:pPr>
              <w:pStyle w:val="Days"/>
            </w:pPr>
            <w:sdt>
              <w:sdtPr>
                <w:id w:val="36251574"/>
                <w:placeholder>
                  <w:docPart w:val="2B0BC9C683E24ACEBDB6F1CCFDFA3EC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26D42">
        <w:tc>
          <w:tcPr>
            <w:tcW w:w="165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</w:p>
        </w:tc>
        <w:tc>
          <w:tcPr>
            <w:tcW w:w="1661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6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5B0C48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48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1356A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854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5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/>
            <w:r w:rsidR="00C70767">
              <w:rPr>
                <w:noProof/>
              </w:rPr>
              <w:t>1</w:t>
            </w:r>
            <w:r/>
          </w:p>
        </w:tc>
        <w:tc>
          <w:tcPr>
            <w:tcW w:w="166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>
              <w:instrText xml:space="preserve"/>
            </w:r>
            <w:r/>
            <w:r w:rsidR="00C70767">
              <w:rPr>
                <w:noProof/>
              </w:rPr>
              <w:instrText/>
            </w:r>
            <w:r/>
            <w:r/>
            <w:r w:rsidR="00C70767">
              <w:rPr>
                <w:noProof/>
              </w:rPr>
              <w:t>2</w:t>
            </w:r>
            <w:r/>
          </w:p>
        </w:tc>
      </w:tr>
      <w:tr w:rsidR="00EA415B" w:rsidTr="00E26D42">
        <w:trPr>
          <w:trHeight w:hRule="exact" w:val="495"/>
        </w:trPr>
        <w:tc>
          <w:tcPr>
            <w:tcW w:w="16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6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85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5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6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26D42">
        <w:tc>
          <w:tcPr>
            <w:tcW w:w="16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3</w:t>
            </w:r>
            <w:r/>
          </w:p>
        </w:tc>
        <w:tc>
          <w:tcPr>
            <w:tcW w:w="166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4</w:t>
            </w:r>
            <w:r/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5</w:t>
            </w:r>
            <w:r/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6</w:t>
            </w:r>
            <w:r/>
          </w:p>
        </w:tc>
        <w:tc>
          <w:tcPr>
            <w:tcW w:w="185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7</w:t>
            </w:r>
            <w:r/>
          </w:p>
        </w:tc>
        <w:tc>
          <w:tcPr>
            <w:tcW w:w="165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8</w:t>
            </w:r>
            <w:r/>
          </w:p>
        </w:tc>
        <w:tc>
          <w:tcPr>
            <w:tcW w:w="166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C70767">
              <w:rPr>
                <w:noProof/>
              </w:rPr>
              <w:t>9</w:t>
            </w:r>
            <w:r/>
          </w:p>
        </w:tc>
      </w:tr>
      <w:tr w:rsidR="00EA415B" w:rsidTr="00E26D42">
        <w:trPr>
          <w:trHeight w:hRule="exact" w:val="1575"/>
        </w:trPr>
        <w:tc>
          <w:tcPr>
            <w:tcW w:w="165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66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C70767">
            <w:r w:rsidRPr="00B108E1">
              <w:t>Labour Day</w:t>
            </w:r>
          </w:p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C70767">
            <w:r w:rsidRPr="00B108E1">
              <w:t>Back to school for the kids</w:t>
            </w:r>
          </w:p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85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65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66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26D42">
            <w:r w:rsidRPr="00B108E1">
              <w:t>Ladies of Grace Kitchen cleaning day. More dates to come.</w:t>
            </w:r>
          </w:p>
        </w:tc>
      </w:tr>
      <w:tr w:rsidR="00EA415B" w:rsidTr="00E26D42">
        <w:tc>
          <w:tcPr>
            <w:tcW w:w="16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10</w:t>
            </w:r>
            <w:r w:rsidRPr="00B108E1"/>
          </w:p>
        </w:tc>
        <w:tc>
          <w:tcPr>
            <w:tcW w:w="166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11</w:t>
            </w:r>
            <w:r w:rsidRPr="00B108E1"/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12</w:t>
            </w:r>
            <w:r w:rsidRPr="00B108E1"/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13</w:t>
            </w:r>
            <w:r w:rsidRPr="00B108E1"/>
          </w:p>
        </w:tc>
        <w:tc>
          <w:tcPr>
            <w:tcW w:w="185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14</w:t>
            </w:r>
            <w:r w:rsidRPr="00B108E1"/>
          </w:p>
        </w:tc>
        <w:tc>
          <w:tcPr>
            <w:tcW w:w="165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15</w:t>
            </w:r>
            <w:r w:rsidRPr="00B108E1"/>
          </w:p>
        </w:tc>
        <w:tc>
          <w:tcPr>
            <w:tcW w:w="166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16</w:t>
            </w:r>
            <w:r w:rsidRPr="00B108E1"/>
          </w:p>
        </w:tc>
      </w:tr>
      <w:tr w:rsidR="00EA415B" w:rsidTr="00E26D42">
        <w:trPr>
          <w:trHeight w:hRule="exact" w:val="2016"/>
        </w:trPr>
        <w:tc>
          <w:tcPr>
            <w:tcW w:w="1659" w:type="dxa"/>
            <w:tcBorders>
              <w:top w:val="nil"/>
              <w:bottom w:val="single" w:sz="6" w:space="0" w:color="BFBFBF" w:themeColor="background1" w:themeShade="BF"/>
            </w:tcBorders>
          </w:tcPr>
          <w:p w:rsidR="00C70767" w:rsidRPr="00B108E1" w:rsidRDefault="00C70767" w:rsidP="00C70767">
            <w:r w:rsidRPr="00B108E1">
              <w:t>14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C70767" w:rsidRPr="00B108E1" w:rsidRDefault="00C70767" w:rsidP="00C70767">
            <w:r w:rsidRPr="00B108E1">
              <w:t>Ss @ 9:30 am</w:t>
            </w:r>
          </w:p>
          <w:p w:rsidR="00FA7A35" w:rsidRPr="00B108E1" w:rsidRDefault="00FA7A35" w:rsidP="00C70767">
            <w:r w:rsidRPr="00B108E1">
              <w:t>Bible Study @9:30 am</w:t>
            </w:r>
          </w:p>
          <w:p w:rsidR="00C70767" w:rsidRPr="00B108E1" w:rsidRDefault="00FA7A35" w:rsidP="00C70767">
            <w:r w:rsidRPr="00B108E1">
              <w:t>Worship Service 10:30 am</w:t>
            </w:r>
          </w:p>
          <w:p w:rsidR="00FA7A35" w:rsidRPr="00B108E1" w:rsidRDefault="00FA7A35" w:rsidP="00C70767">
            <w:r w:rsidRPr="00B108E1">
              <w:t xml:space="preserve">Acolyte: </w:t>
            </w:r>
            <w:r w:rsidR="0048041B" w:rsidRPr="00B108E1">
              <w:t>Nathan</w:t>
            </w:r>
          </w:p>
          <w:p w:rsidR="00C70767" w:rsidRPr="00B108E1" w:rsidRDefault="00C70767"/>
        </w:tc>
        <w:tc>
          <w:tcPr>
            <w:tcW w:w="166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26D42">
            <w:r w:rsidRPr="00B108E1">
              <w:t>9 am Quilting</w:t>
            </w:r>
          </w:p>
          <w:p w:rsidR="00E26D42" w:rsidRPr="00B108E1" w:rsidRDefault="00E26D42">
            <w:r w:rsidRPr="00B108E1">
              <w:t>10 am Winkel St Matthew, Scarborough</w:t>
            </w:r>
          </w:p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C70767">
            <w:r w:rsidRPr="00B108E1">
              <w:t>Bible study @ 9</w:t>
            </w:r>
            <w:r w:rsidR="00E26D42" w:rsidRPr="00B108E1">
              <w:t>:30</w:t>
            </w:r>
            <w:r w:rsidRPr="00B108E1">
              <w:t>am</w:t>
            </w:r>
          </w:p>
        </w:tc>
        <w:tc>
          <w:tcPr>
            <w:tcW w:w="185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26D42">
            <w:r w:rsidRPr="00B108E1">
              <w:t xml:space="preserve">HOLY CROSS </w:t>
            </w:r>
          </w:p>
        </w:tc>
        <w:tc>
          <w:tcPr>
            <w:tcW w:w="165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  <w:tc>
          <w:tcPr>
            <w:tcW w:w="166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08E1" w:rsidRDefault="00EA415B"/>
        </w:tc>
      </w:tr>
      <w:tr w:rsidR="00EA415B" w:rsidTr="00E26D42">
        <w:tc>
          <w:tcPr>
            <w:tcW w:w="165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17</w:t>
            </w:r>
            <w:r w:rsidRPr="00B108E1"/>
          </w:p>
        </w:tc>
        <w:tc>
          <w:tcPr>
            <w:tcW w:w="166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18</w:t>
            </w:r>
            <w:r w:rsidRPr="00B108E1"/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19</w:t>
            </w:r>
            <w:r w:rsidRPr="00B108E1"/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20</w:t>
            </w:r>
            <w:r w:rsidRPr="00B108E1"/>
          </w:p>
        </w:tc>
        <w:tc>
          <w:tcPr>
            <w:tcW w:w="185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21</w:t>
            </w:r>
            <w:r w:rsidRPr="00B108E1"/>
          </w:p>
        </w:tc>
        <w:tc>
          <w:tcPr>
            <w:tcW w:w="165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22</w:t>
            </w:r>
            <w:r w:rsidRPr="00B108E1"/>
          </w:p>
        </w:tc>
        <w:tc>
          <w:tcPr>
            <w:tcW w:w="166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B108E1" w:rsidRDefault="00375B27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="00C70767" w:rsidRPr="00B108E1">
              <w:rPr>
                <w:noProof/>
              </w:rPr>
              <w:t>23</w:t>
            </w:r>
            <w:r w:rsidRPr="00B108E1"/>
          </w:p>
        </w:tc>
      </w:tr>
      <w:tr w:rsidR="00E26D42" w:rsidTr="00E26D42">
        <w:trPr>
          <w:trHeight w:hRule="exact" w:val="1998"/>
        </w:trPr>
        <w:tc>
          <w:tcPr>
            <w:tcW w:w="1659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>
            <w:r w:rsidRPr="00B108E1">
              <w:t>15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E26D42" w:rsidRPr="00B108E1" w:rsidRDefault="00E26D42" w:rsidP="00E26D42">
            <w:r w:rsidRPr="00B108E1">
              <w:t>Ss @ 9:30 am</w:t>
            </w:r>
          </w:p>
          <w:p w:rsidR="00E26D42" w:rsidRPr="00B108E1" w:rsidRDefault="00E26D42" w:rsidP="00E26D42">
            <w:r w:rsidRPr="00B108E1">
              <w:t>Bible Study @9:30 am</w:t>
            </w:r>
          </w:p>
          <w:p w:rsidR="00E26D42" w:rsidRPr="00B108E1" w:rsidRDefault="00E26D42" w:rsidP="00E26D42">
            <w:r w:rsidRPr="00B108E1">
              <w:t>Worship Service 10:30 am</w:t>
            </w:r>
          </w:p>
          <w:p w:rsidR="00E26D42" w:rsidRPr="00B108E1" w:rsidRDefault="00E26D42" w:rsidP="00E26D42">
            <w:r w:rsidRPr="00B108E1">
              <w:t xml:space="preserve">Acolyte: </w:t>
            </w:r>
            <w:r w:rsidR="0048041B" w:rsidRPr="00B108E1">
              <w:t>Victor</w:t>
            </w:r>
          </w:p>
          <w:p w:rsidR="00E26D42" w:rsidRPr="00B108E1" w:rsidRDefault="00E26D42" w:rsidP="00E26D42"/>
        </w:tc>
        <w:tc>
          <w:tcPr>
            <w:tcW w:w="1661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>
            <w:r w:rsidRPr="00B108E1">
              <w:t>Elder’s Meeting</w:t>
            </w:r>
            <w:r w:rsidR="00016CB9" w:rsidRPr="00B108E1">
              <w:t xml:space="preserve"> 7pm</w:t>
            </w:r>
          </w:p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>
            <w:r w:rsidRPr="00B108E1">
              <w:t>Bible study @ 9:30am</w:t>
            </w:r>
          </w:p>
        </w:tc>
        <w:tc>
          <w:tcPr>
            <w:tcW w:w="1854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656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666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</w:tr>
      <w:tr w:rsidR="00E26D42" w:rsidTr="00E26D42">
        <w:tc>
          <w:tcPr>
            <w:tcW w:w="1659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24</w:t>
            </w:r>
            <w:r w:rsidRPr="00B108E1"/>
          </w:p>
        </w:tc>
        <w:tc>
          <w:tcPr>
            <w:tcW w:w="1661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25</w:t>
            </w:r>
            <w:r w:rsidRPr="00B108E1"/>
          </w:p>
        </w:tc>
        <w:tc>
          <w:tcPr>
            <w:tcW w:w="1663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26</w:t>
            </w:r>
            <w:r w:rsidRPr="00B108E1"/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27</w:t>
            </w:r>
            <w:r w:rsidRPr="00B108E1"/>
          </w:p>
        </w:tc>
        <w:tc>
          <w:tcPr>
            <w:tcW w:w="1854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28</w:t>
            </w:r>
            <w:r w:rsidRPr="00B108E1"/>
          </w:p>
        </w:tc>
        <w:tc>
          <w:tcPr>
            <w:tcW w:w="1656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29</w:t>
            </w:r>
            <w:r w:rsidRPr="00B108E1"/>
          </w:p>
        </w:tc>
        <w:tc>
          <w:tcPr>
            <w:tcW w:w="1666" w:type="dxa"/>
            <w:tcBorders>
              <w:top w:val="single" w:sz="6" w:space="0" w:color="BFBFBF" w:themeColor="background1" w:themeShade="BF"/>
              <w:bottom w:val="nil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/>
            <w:r w:rsidRPr="00B108E1">
              <w:rPr>
                <w:noProof/>
              </w:rPr>
              <w:t>30</w:t>
            </w:r>
            <w:r w:rsidRPr="00B108E1"/>
          </w:p>
        </w:tc>
      </w:tr>
      <w:tr w:rsidR="00E26D42" w:rsidTr="00E26D42">
        <w:trPr>
          <w:trHeight w:hRule="exact" w:val="1953"/>
        </w:trPr>
        <w:tc>
          <w:tcPr>
            <w:tcW w:w="1659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>
            <w:r w:rsidRPr="00B108E1">
              <w:t>16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E26D42" w:rsidRPr="00B108E1" w:rsidRDefault="00E26D42" w:rsidP="00E26D42">
            <w:r w:rsidRPr="00B108E1">
              <w:t>Ss @ 9:30 am</w:t>
            </w:r>
          </w:p>
          <w:p w:rsidR="00E26D42" w:rsidRPr="00B108E1" w:rsidRDefault="00E26D42" w:rsidP="00E26D42">
            <w:r w:rsidRPr="00B108E1">
              <w:t>Bible Study @9:30 am</w:t>
            </w:r>
          </w:p>
          <w:p w:rsidR="00E26D42" w:rsidRPr="00B108E1" w:rsidRDefault="00E26D42" w:rsidP="00E26D42">
            <w:r w:rsidRPr="00B108E1">
              <w:t>Worship Service 10:30 am</w:t>
            </w:r>
          </w:p>
          <w:p w:rsidR="00E26D42" w:rsidRPr="00B108E1" w:rsidRDefault="00E26D42" w:rsidP="00E26D42">
            <w:r w:rsidRPr="00B108E1">
              <w:t xml:space="preserve">Acolyte: </w:t>
            </w:r>
            <w:r w:rsidR="0048041B" w:rsidRPr="00B108E1">
              <w:t>victor</w:t>
            </w:r>
          </w:p>
          <w:p w:rsidR="00E26D42" w:rsidRPr="00B108E1" w:rsidRDefault="00E26D42" w:rsidP="00E26D42"/>
        </w:tc>
        <w:tc>
          <w:tcPr>
            <w:tcW w:w="1661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663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>
            <w:r w:rsidRPr="00B108E1">
              <w:t>Bible study @ 9:30am</w:t>
            </w:r>
          </w:p>
        </w:tc>
        <w:tc>
          <w:tcPr>
            <w:tcW w:w="1854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  <w:tc>
          <w:tcPr>
            <w:tcW w:w="1656" w:type="dxa"/>
            <w:tcBorders>
              <w:top w:val="nil"/>
              <w:bottom w:val="single" w:sz="6" w:space="0" w:color="BFBFBF" w:themeColor="background1" w:themeShade="BF"/>
            </w:tcBorders>
          </w:tcPr>
          <w:p w:rsidR="00B108E1" w:rsidRDefault="00E26D42" w:rsidP="00E26D42">
            <w:r w:rsidRPr="00B108E1">
              <w:t xml:space="preserve">St  </w:t>
            </w:r>
            <w:r w:rsidR="00B108E1" w:rsidRPr="00B108E1">
              <w:t>Michael</w:t>
            </w:r>
          </w:p>
          <w:p w:rsidR="00E26D42" w:rsidRPr="00B108E1" w:rsidRDefault="00E26D42" w:rsidP="00E26D42">
            <w:bookmarkStart w:id="0" w:name="_GoBack"/>
            <w:bookmarkEnd w:id="0"/>
            <w:r w:rsidRPr="00B108E1">
              <w:t xml:space="preserve"> &amp; </w:t>
            </w:r>
            <w:r w:rsidR="00016CB9" w:rsidRPr="00B108E1">
              <w:t>All Angels</w:t>
            </w:r>
          </w:p>
        </w:tc>
        <w:tc>
          <w:tcPr>
            <w:tcW w:w="1666" w:type="dxa"/>
            <w:tcBorders>
              <w:top w:val="nil"/>
              <w:bottom w:val="single" w:sz="6" w:space="0" w:color="BFBFBF" w:themeColor="background1" w:themeShade="BF"/>
            </w:tcBorders>
          </w:tcPr>
          <w:p w:rsidR="00E26D42" w:rsidRPr="00B108E1" w:rsidRDefault="00E26D42" w:rsidP="00E26D42"/>
        </w:tc>
      </w:tr>
      <w:tr w:rsidR="00E26D42" w:rsidTr="00E26D42">
        <w:trPr>
          <w:trHeight w:val="80"/>
        </w:trPr>
        <w:tc>
          <w:tcPr>
            <w:tcW w:w="1659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/>
          </w:p>
        </w:tc>
        <w:tc>
          <w:tcPr>
            <w:tcW w:w="1661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instrText/>
            </w:r>
            <w:r w:rsidRPr="00B108E1"/>
            <w:r w:rsidRPr="00B108E1">
              <w:instrText xml:space="preserve"/>
            </w:r>
            <w:r w:rsidRPr="00B108E1"/>
            <w:r w:rsidRPr="00B108E1">
              <w:instrText xml:space="preserve"/>
            </w:r>
            <w:r w:rsidRPr="00B108E1"/>
            <w:r w:rsidRPr="00B108E1">
              <w:rPr>
                <w:noProof/>
              </w:rPr>
              <w:instrText/>
            </w:r>
            <w:r w:rsidRPr="00B108E1"/>
            <w:r w:rsidRPr="00B108E1">
              <w:instrText xml:space="preserve"/>
            </w:r>
            <w:r w:rsidRPr="00B108E1"/>
            <w:r w:rsidRPr="00B108E1"/>
          </w:p>
        </w:tc>
        <w:tc>
          <w:tcPr>
            <w:tcW w:w="1663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</w:p>
        </w:tc>
        <w:tc>
          <w:tcPr>
            <w:tcW w:w="1854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</w:p>
        </w:tc>
        <w:tc>
          <w:tcPr>
            <w:tcW w:w="1656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</w:p>
        </w:tc>
        <w:tc>
          <w:tcPr>
            <w:tcW w:w="1666" w:type="dxa"/>
            <w:tcBorders>
              <w:top w:val="single" w:sz="6" w:space="0" w:color="BFBFBF" w:themeColor="background1" w:themeShade="BF"/>
            </w:tcBorders>
          </w:tcPr>
          <w:p w:rsidR="00E26D42" w:rsidRPr="00B108E1" w:rsidRDefault="00E26D42" w:rsidP="00E26D42">
            <w:pPr>
              <w:pStyle w:val="Dates"/>
            </w:pPr>
          </w:p>
        </w:tc>
      </w:tr>
    </w:tbl>
    <w:p w:rsidR="00EA415B" w:rsidRDefault="00EA415B" w:rsidP="00FA7A35">
      <w:pPr>
        <w:pStyle w:val="Quote"/>
        <w:jc w:val="left"/>
      </w:pPr>
    </w:p>
    <w:sectPr w:rsidR="00EA415B" w:rsidSect="003B5667">
      <w:pgSz w:w="12240" w:h="15840"/>
      <w:pgMar w:top="245" w:right="288" w:bottom="245" w:left="28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67" w:rsidRDefault="00C70767">
      <w:pPr>
        <w:spacing w:before="0" w:after="0"/>
      </w:pPr>
      <w:r>
        <w:separator/>
      </w:r>
    </w:p>
  </w:endnote>
  <w:endnote w:type="continuationSeparator" w:id="0">
    <w:p w:rsidR="00C70767" w:rsidRDefault="00C70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67" w:rsidRDefault="00C70767">
      <w:pPr>
        <w:spacing w:before="0" w:after="0"/>
      </w:pPr>
      <w:r>
        <w:separator/>
      </w:r>
    </w:p>
  </w:footnote>
  <w:footnote w:type="continuationSeparator" w:id="0">
    <w:p w:rsidR="00C70767" w:rsidRDefault="00C707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C70767"/>
    <w:rsid w:val="00016CB9"/>
    <w:rsid w:val="00124ADC"/>
    <w:rsid w:val="00193E15"/>
    <w:rsid w:val="0025748C"/>
    <w:rsid w:val="002F7032"/>
    <w:rsid w:val="00320970"/>
    <w:rsid w:val="00375B27"/>
    <w:rsid w:val="003B5667"/>
    <w:rsid w:val="0048041B"/>
    <w:rsid w:val="005B0C48"/>
    <w:rsid w:val="00812DAD"/>
    <w:rsid w:val="0081356A"/>
    <w:rsid w:val="00925ED9"/>
    <w:rsid w:val="00997C7D"/>
    <w:rsid w:val="009A164A"/>
    <w:rsid w:val="009A7C5B"/>
    <w:rsid w:val="00B108E1"/>
    <w:rsid w:val="00BC6A26"/>
    <w:rsid w:val="00BF0FEE"/>
    <w:rsid w:val="00BF4383"/>
    <w:rsid w:val="00C41633"/>
    <w:rsid w:val="00C70767"/>
    <w:rsid w:val="00CB00F4"/>
    <w:rsid w:val="00D86D82"/>
    <w:rsid w:val="00E26D42"/>
    <w:rsid w:val="00EA415B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FE562AA74471DA37544C56238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D14E-21BF-4680-A24B-B0DEC48B6E91}"/>
      </w:docPartPr>
      <w:docPartBody>
        <w:p w:rsidR="006E4C67" w:rsidRDefault="006E4C67">
          <w:pPr>
            <w:pStyle w:val="02DFE562AA74471DA37544C56238E97E"/>
          </w:pPr>
          <w:r>
            <w:t>Sunday</w:t>
          </w:r>
        </w:p>
      </w:docPartBody>
    </w:docPart>
    <w:docPart>
      <w:docPartPr>
        <w:name w:val="CCE57A0205724422887FF6C70A76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3765-FA9C-4028-8EBA-4CFA46E196B2}"/>
      </w:docPartPr>
      <w:docPartBody>
        <w:p w:rsidR="006E4C67" w:rsidRDefault="006E4C67">
          <w:pPr>
            <w:pStyle w:val="CCE57A0205724422887FF6C70A760265"/>
          </w:pPr>
          <w:r>
            <w:t>Monday</w:t>
          </w:r>
        </w:p>
      </w:docPartBody>
    </w:docPart>
    <w:docPart>
      <w:docPartPr>
        <w:name w:val="E898EA517CDB45AB85C0455FBAF8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D172-170C-4CF6-8FF3-625F338D1608}"/>
      </w:docPartPr>
      <w:docPartBody>
        <w:p w:rsidR="006E4C67" w:rsidRDefault="006E4C67">
          <w:pPr>
            <w:pStyle w:val="E898EA517CDB45AB85C0455FBAF898F6"/>
          </w:pPr>
          <w:r>
            <w:t>Tuesday</w:t>
          </w:r>
        </w:p>
      </w:docPartBody>
    </w:docPart>
    <w:docPart>
      <w:docPartPr>
        <w:name w:val="19FDE277CCD34D5F84FDC01EA743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94B9-D16A-45F0-86DF-81D660647B3E}"/>
      </w:docPartPr>
      <w:docPartBody>
        <w:p w:rsidR="006E4C67" w:rsidRDefault="006E4C67">
          <w:pPr>
            <w:pStyle w:val="19FDE277CCD34D5F84FDC01EA7430C25"/>
          </w:pPr>
          <w:r>
            <w:t>Wednesday</w:t>
          </w:r>
        </w:p>
      </w:docPartBody>
    </w:docPart>
    <w:docPart>
      <w:docPartPr>
        <w:name w:val="7FD7307BFB154DF296C4B496D97F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86BF-FD90-44DF-8396-AB15DB9541C3}"/>
      </w:docPartPr>
      <w:docPartBody>
        <w:p w:rsidR="006E4C67" w:rsidRDefault="006E4C67">
          <w:pPr>
            <w:pStyle w:val="7FD7307BFB154DF296C4B496D97FE597"/>
          </w:pPr>
          <w:r>
            <w:t>Thursday</w:t>
          </w:r>
        </w:p>
      </w:docPartBody>
    </w:docPart>
    <w:docPart>
      <w:docPartPr>
        <w:name w:val="2C27F760905D4847B6A37B9A54CA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E333-C1CE-4C8B-A65F-7533997107FE}"/>
      </w:docPartPr>
      <w:docPartBody>
        <w:p w:rsidR="006E4C67" w:rsidRDefault="006E4C67">
          <w:pPr>
            <w:pStyle w:val="2C27F760905D4847B6A37B9A54CA0527"/>
          </w:pPr>
          <w:r>
            <w:t>Friday</w:t>
          </w:r>
        </w:p>
      </w:docPartBody>
    </w:docPart>
    <w:docPart>
      <w:docPartPr>
        <w:name w:val="2B0BC9C683E24ACEBDB6F1CCFDFA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BFF1-06C9-4B81-BA30-F3D30EF93FD1}"/>
      </w:docPartPr>
      <w:docPartBody>
        <w:p w:rsidR="006E4C67" w:rsidRDefault="006E4C67">
          <w:pPr>
            <w:pStyle w:val="2B0BC9C683E24ACEBDB6F1CCFDFA3EC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7"/>
    <w:rsid w:val="006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54B7FFE5474EBF8A18D43B05F85C34">
    <w:name w:val="2754B7FFE5474EBF8A18D43B05F85C34"/>
  </w:style>
  <w:style w:type="paragraph" w:customStyle="1" w:styleId="24282923F1FD48B0AC14EDD02FD8C1B6">
    <w:name w:val="24282923F1FD48B0AC14EDD02FD8C1B6"/>
  </w:style>
  <w:style w:type="paragraph" w:customStyle="1" w:styleId="B01BDB25F77B47A6BB003DE7C5466086">
    <w:name w:val="B01BDB25F77B47A6BB003DE7C5466086"/>
  </w:style>
  <w:style w:type="paragraph" w:customStyle="1" w:styleId="02DFE562AA74471DA37544C56238E97E">
    <w:name w:val="02DFE562AA74471DA37544C56238E97E"/>
  </w:style>
  <w:style w:type="paragraph" w:customStyle="1" w:styleId="CCE57A0205724422887FF6C70A760265">
    <w:name w:val="CCE57A0205724422887FF6C70A760265"/>
  </w:style>
  <w:style w:type="paragraph" w:customStyle="1" w:styleId="E898EA517CDB45AB85C0455FBAF898F6">
    <w:name w:val="E898EA517CDB45AB85C0455FBAF898F6"/>
  </w:style>
  <w:style w:type="paragraph" w:customStyle="1" w:styleId="19FDE277CCD34D5F84FDC01EA7430C25">
    <w:name w:val="19FDE277CCD34D5F84FDC01EA7430C25"/>
  </w:style>
  <w:style w:type="paragraph" w:customStyle="1" w:styleId="7FD7307BFB154DF296C4B496D97FE597">
    <w:name w:val="7FD7307BFB154DF296C4B496D97FE597"/>
  </w:style>
  <w:style w:type="paragraph" w:customStyle="1" w:styleId="2C27F760905D4847B6A37B9A54CA0527">
    <w:name w:val="2C27F760905D4847B6A37B9A54CA0527"/>
  </w:style>
  <w:style w:type="paragraph" w:customStyle="1" w:styleId="2B0BC9C683E24ACEBDB6F1CCFDFA3EC4">
    <w:name w:val="2B0BC9C683E24ACEBDB6F1CCFDFA3EC4"/>
  </w:style>
  <w:style w:type="paragraph" w:customStyle="1" w:styleId="58EED083D8274AF0A7FF57841F034C0C">
    <w:name w:val="58EED083D8274AF0A7FF57841F034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2023-09-07T20:58:00Z</dcterms:created>
  <dcterms:modified xsi:type="dcterms:W3CDTF">2023-09-14T20:52:00Z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