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1664"/>
      </w:tblGrid>
      <w:tr w:rsidR="00EA415B" w:rsidRPr="006B681C" w:rsidTr="00E83DAD">
        <w:tc>
          <w:tcPr>
            <w:tcW w:w="10800" w:type="dxa"/>
            <w:shd w:val="clear" w:color="auto" w:fill="495E00" w:themeFill="accent1" w:themeFillShade="80"/>
          </w:tcPr>
          <w:p w:rsidR="00EA415B" w:rsidRPr="006B681C" w:rsidRDefault="00375B27">
            <w:pPr>
              <w:pStyle w:val="Month"/>
              <w:rPr>
                <w:sz w:val="80"/>
                <w:szCs w:val="80"/>
              </w:rPr>
            </w:pPr>
            <w:r w:rsidRPr="006B681C">
              <w:rPr>
                <w:sz w:val="80"/>
                <w:szCs w:val="80"/>
              </w:rPr>
            </w:r>
            <w:r w:rsidRPr="006B681C">
              <w:rPr>
                <w:sz w:val="80"/>
                <w:szCs w:val="80"/>
              </w:rPr>
              <w:instrText xml:space="preserve"/>
            </w:r>
            <w:r w:rsidRPr="006B681C">
              <w:rPr>
                <w:sz w:val="80"/>
                <w:szCs w:val="80"/>
              </w:rPr>
            </w:r>
            <w:r w:rsidR="00E83DAD" w:rsidRPr="006B681C">
              <w:rPr>
                <w:sz w:val="80"/>
                <w:szCs w:val="80"/>
              </w:rPr>
              <w:t>October</w:t>
            </w:r>
            <w:r w:rsidRPr="006B681C">
              <w:rPr>
                <w:sz w:val="80"/>
                <w:szCs w:val="80"/>
              </w:rPr>
            </w:r>
            <w:r w:rsidR="006B681C" w:rsidRPr="006B681C">
              <w:rPr>
                <w:sz w:val="80"/>
                <w:szCs w:val="80"/>
              </w:rPr>
              <w:t xml:space="preserve">                2023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7143"/>
        <w:gridCol w:w="4521"/>
      </w:tblGrid>
      <w:tr w:rsidR="00EA415B" w:rsidTr="00C311C0">
        <w:trPr>
          <w:trHeight w:hRule="exact" w:val="2176"/>
        </w:trPr>
        <w:tc>
          <w:tcPr>
            <w:tcW w:w="6614" w:type="dxa"/>
            <w:tcMar>
              <w:left w:w="403" w:type="dxa"/>
            </w:tcMar>
          </w:tcPr>
          <w:p w:rsidR="006B681C" w:rsidRDefault="00E83DAD" w:rsidP="006B681C">
            <w:pPr>
              <w:pStyle w:val="BodyText"/>
              <w:spacing w:before="0" w:after="0"/>
              <w:rPr>
                <w:color w:val="000000"/>
                <w:sz w:val="36"/>
                <w:szCs w:val="36"/>
                <w:shd w:val="clear" w:color="auto" w:fill="FFFFCC"/>
              </w:rPr>
            </w:pPr>
            <w:r w:rsidRPr="006B681C">
              <w:rPr>
                <w:color w:val="000000"/>
                <w:sz w:val="36"/>
                <w:szCs w:val="36"/>
                <w:shd w:val="clear" w:color="auto" w:fill="FFFFCC"/>
              </w:rPr>
              <w:t>Give thanks to the LORD, for he is good; his love endures forever. Psalm 118 :1</w:t>
            </w:r>
          </w:p>
          <w:p w:rsidR="006B681C" w:rsidRPr="006B681C" w:rsidRDefault="006B681C" w:rsidP="006B681C">
            <w:pPr>
              <w:pStyle w:val="BodyText"/>
              <w:spacing w:before="0" w:after="0"/>
              <w:rPr>
                <w:color w:val="000000"/>
                <w:sz w:val="12"/>
                <w:szCs w:val="12"/>
                <w:shd w:val="clear" w:color="auto" w:fill="FFFFCC"/>
              </w:rPr>
            </w:pPr>
          </w:p>
          <w:p w:rsidR="00E83DAD" w:rsidRPr="006B681C" w:rsidRDefault="00E83DAD" w:rsidP="006B681C">
            <w:pPr>
              <w:pStyle w:val="BodyText"/>
              <w:spacing w:before="0" w:after="0"/>
              <w:rPr>
                <w:sz w:val="28"/>
                <w:szCs w:val="28"/>
                <w:lang w:val="fr-FR"/>
              </w:rPr>
            </w:pPr>
            <w:r w:rsidRPr="006B681C">
              <w:rPr>
                <w:color w:val="000000"/>
                <w:sz w:val="28"/>
                <w:szCs w:val="28"/>
                <w:shd w:val="clear" w:color="auto" w:fill="FFFFCC"/>
              </w:rPr>
              <w:t xml:space="preserve">Altar Guild: </w:t>
            </w:r>
            <w:r w:rsidR="00E33AA7" w:rsidRPr="006B681C">
              <w:rPr>
                <w:color w:val="000000"/>
                <w:sz w:val="28"/>
                <w:szCs w:val="28"/>
                <w:shd w:val="clear" w:color="auto" w:fill="FFFFCC"/>
              </w:rPr>
              <w:t>Julia Booroff</w:t>
            </w:r>
          </w:p>
        </w:tc>
        <w:tc>
          <w:tcPr>
            <w:tcW w:w="4186" w:type="dxa"/>
          </w:tcPr>
          <w:p w:rsidR="00EA415B" w:rsidRDefault="006B681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1637" cy="950026"/>
                  <wp:effectExtent l="0" t="0" r="0" b="2540"/>
                  <wp:docPr id="2" name="Picture 2" descr="cornucopia-015 - Eunice Kennedy Shriver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nucopia-015 - Eunice Kennedy Shriver Pr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18" cy="98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630"/>
        <w:gridCol w:w="1835"/>
        <w:gridCol w:w="1634"/>
        <w:gridCol w:w="1647"/>
        <w:gridCol w:w="1638"/>
        <w:gridCol w:w="1627"/>
        <w:gridCol w:w="1637"/>
      </w:tblGrid>
      <w:tr w:rsidR="005B24F5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7D37D2D50B524C60975DE7F6E4CE5E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662CF0">
            <w:pPr>
              <w:pStyle w:val="Days"/>
            </w:pPr>
            <w:sdt>
              <w:sdtPr>
                <w:id w:val="2141225648"/>
                <w:placeholder>
                  <w:docPart w:val="CFE58C002CA7421498701199E7EA3C3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662CF0">
            <w:pPr>
              <w:pStyle w:val="Days"/>
            </w:pPr>
            <w:sdt>
              <w:sdtPr>
                <w:id w:val="-225834277"/>
                <w:placeholder>
                  <w:docPart w:val="9B4EF2409C894E6AAB5202138ACD501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662CF0">
            <w:pPr>
              <w:pStyle w:val="Days"/>
            </w:pPr>
            <w:sdt>
              <w:sdtPr>
                <w:id w:val="-1121838800"/>
                <w:placeholder>
                  <w:docPart w:val="8E26FDFC3476439CA11A5AC523A0FC2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662CF0">
            <w:pPr>
              <w:pStyle w:val="Days"/>
            </w:pPr>
            <w:sdt>
              <w:sdtPr>
                <w:id w:val="-1805692476"/>
                <w:placeholder>
                  <w:docPart w:val="5E52CB156E564A31BDE4A532CD3C39B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662CF0">
            <w:pPr>
              <w:pStyle w:val="Days"/>
            </w:pPr>
            <w:sdt>
              <w:sdtPr>
                <w:id w:val="815225377"/>
                <w:placeholder>
                  <w:docPart w:val="722DA77AC75B412AA691D0C6EC509A6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662CF0">
            <w:pPr>
              <w:pStyle w:val="Days"/>
            </w:pPr>
            <w:sdt>
              <w:sdtPr>
                <w:id w:val="36251574"/>
                <w:placeholder>
                  <w:docPart w:val="82F3CE61A0EE49BF96F7522291F93EF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5B24F5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t>1</w:t>
            </w:r>
            <w:r/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/>
            <w:r w:rsidR="00E83DAD">
              <w:rPr>
                <w:noProof/>
              </w:rPr>
              <w:t>2</w:t>
            </w:r>
            <w:r/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/>
            <w:r w:rsidR="00E83DAD">
              <w:rPr>
                <w:noProof/>
              </w:rPr>
              <w:t>3</w:t>
            </w:r>
            <w:r/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/>
            <w:r w:rsidR="00E83DAD">
              <w:rPr>
                <w:noProof/>
              </w:rPr>
              <w:t>4</w:t>
            </w:r>
            <w:r/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/>
            <w:r w:rsidR="00E83DAD">
              <w:rPr>
                <w:noProof/>
              </w:rPr>
              <w:t>5</w:t>
            </w:r>
            <w:r/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/>
            <w:r w:rsidR="00E83DAD">
              <w:rPr>
                <w:noProof/>
              </w:rPr>
              <w:t>6</w:t>
            </w:r>
            <w:r/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>
              <w:instrText xml:space="preserve"/>
            </w:r>
            <w:r/>
            <w:r w:rsidR="00E83DAD">
              <w:rPr>
                <w:noProof/>
              </w:rPr>
              <w:instrText/>
            </w:r>
            <w:r/>
            <w:r/>
            <w:r w:rsidR="00E83DAD">
              <w:rPr>
                <w:noProof/>
              </w:rPr>
              <w:t>7</w:t>
            </w:r>
            <w:r/>
          </w:p>
        </w:tc>
      </w:tr>
      <w:tr w:rsidR="005B24F5" w:rsidTr="00A7662C">
        <w:trPr>
          <w:trHeight w:hRule="exact" w:val="213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Pr="00A7662C" w:rsidRDefault="00E45438" w:rsidP="00E45438">
            <w:r w:rsidRPr="00A7662C">
              <w:t>17</w:t>
            </w:r>
            <w:r w:rsidRPr="00A7662C">
              <w:rPr>
                <w:vertAlign w:val="superscript"/>
              </w:rPr>
              <w:t>th</w:t>
            </w:r>
            <w:r w:rsidRPr="00A7662C">
              <w:t xml:space="preserve"> Sunday after Pentecost</w:t>
            </w:r>
            <w:r w:rsidR="00A7662C" w:rsidRPr="00A7662C">
              <w:t xml:space="preserve">; LWML </w:t>
            </w:r>
          </w:p>
          <w:p w:rsidR="00E45438" w:rsidRPr="00A7662C" w:rsidRDefault="00E45438" w:rsidP="00E45438">
            <w:pPr>
              <w:rPr>
                <w:sz w:val="15"/>
                <w:szCs w:val="15"/>
              </w:rPr>
            </w:pPr>
            <w:r w:rsidRPr="00A7662C">
              <w:rPr>
                <w:sz w:val="15"/>
                <w:szCs w:val="15"/>
              </w:rPr>
              <w:t>Ss @ 9:30 am</w:t>
            </w:r>
          </w:p>
          <w:p w:rsidR="00E45438" w:rsidRPr="00A7662C" w:rsidRDefault="00E45438" w:rsidP="00E45438">
            <w:pPr>
              <w:rPr>
                <w:sz w:val="15"/>
                <w:szCs w:val="15"/>
              </w:rPr>
            </w:pPr>
            <w:r w:rsidRPr="00A7662C">
              <w:rPr>
                <w:sz w:val="15"/>
                <w:szCs w:val="15"/>
              </w:rPr>
              <w:t>Bible Study @9:30 am</w:t>
            </w:r>
          </w:p>
          <w:p w:rsidR="00E45438" w:rsidRPr="00A7662C" w:rsidRDefault="00E45438" w:rsidP="00E45438">
            <w:pPr>
              <w:rPr>
                <w:sz w:val="15"/>
                <w:szCs w:val="15"/>
              </w:rPr>
            </w:pPr>
            <w:r w:rsidRPr="00A7662C">
              <w:rPr>
                <w:sz w:val="15"/>
                <w:szCs w:val="15"/>
              </w:rPr>
              <w:t>Worship Service 10:30 am</w:t>
            </w:r>
          </w:p>
          <w:p w:rsidR="00A7662C" w:rsidRPr="00A7662C" w:rsidRDefault="00A7662C" w:rsidP="00E45438">
            <w:pPr>
              <w:rPr>
                <w:sz w:val="15"/>
                <w:szCs w:val="15"/>
              </w:rPr>
            </w:pPr>
            <w:r w:rsidRPr="00A7662C">
              <w:rPr>
                <w:sz w:val="15"/>
                <w:szCs w:val="15"/>
              </w:rPr>
              <w:t>Kingston Mission 4pm</w:t>
            </w:r>
          </w:p>
          <w:p w:rsidR="00E45438" w:rsidRPr="00A7662C" w:rsidRDefault="00E45438" w:rsidP="00E45438">
            <w:pPr>
              <w:rPr>
                <w:sz w:val="15"/>
                <w:szCs w:val="15"/>
              </w:rPr>
            </w:pPr>
            <w:r w:rsidRPr="00A7662C">
              <w:rPr>
                <w:sz w:val="15"/>
                <w:szCs w:val="15"/>
              </w:rPr>
              <w:t>Acolyte</w:t>
            </w:r>
            <w:r w:rsidR="00EB7BDA" w:rsidRPr="00A7662C">
              <w:rPr>
                <w:sz w:val="15"/>
                <w:szCs w:val="15"/>
              </w:rPr>
              <w:t>-Christine</w:t>
            </w:r>
          </w:p>
          <w:p w:rsidR="00E45438" w:rsidRDefault="00E45438" w:rsidP="00E4543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A7662C" w:rsidRDefault="00A7662C" w:rsidP="00A7662C">
            <w:pPr>
              <w:tabs>
                <w:tab w:val="left" w:pos="1272"/>
              </w:tabs>
            </w:pPr>
          </w:p>
          <w:p w:rsidR="00E45438" w:rsidRPr="00A7662C" w:rsidRDefault="00A7662C" w:rsidP="00A7662C">
            <w:pPr>
              <w:tabs>
                <w:tab w:val="left" w:pos="1272"/>
              </w:tabs>
            </w:pPr>
            <w:r>
              <w:t>Pastors’  Conference Niagara Falls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A7662C" w:rsidP="00E45438">
            <w:r>
              <w:t>Quilting 9</w:t>
            </w:r>
            <w:r w:rsidR="00662CF0">
              <w:t xml:space="preserve"> am</w:t>
            </w:r>
          </w:p>
          <w:p w:rsidR="00A7662C" w:rsidRDefault="00A7662C" w:rsidP="00E45438"/>
          <w:p w:rsidR="00A7662C" w:rsidRDefault="00A7662C" w:rsidP="00E45438">
            <w:r>
              <w:t>Pastors’  Conference Niagara Falls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A7662C" w:rsidRDefault="00A7662C" w:rsidP="00E45438"/>
          <w:p w:rsidR="00E45438" w:rsidRPr="00B108E1" w:rsidRDefault="00A7662C" w:rsidP="00E45438">
            <w:r>
              <w:t>Pastors’  Conference Niagara Falls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AA1D33" w:rsidRDefault="00AA1D33" w:rsidP="00E45438"/>
          <w:p w:rsidR="00E45438" w:rsidRDefault="00E45438" w:rsidP="00E45438">
            <w:r>
              <w:t xml:space="preserve">Ladies of Grace 9:30 am </w:t>
            </w:r>
          </w:p>
        </w:tc>
      </w:tr>
      <w:tr w:rsidR="005B24F5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8</w:t>
            </w:r>
            <w:r/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9</w:t>
            </w:r>
            <w:r/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10</w:t>
            </w:r>
            <w:r/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11</w:t>
            </w:r>
            <w:r/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12</w:t>
            </w:r>
            <w:r/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13</w:t>
            </w:r>
            <w:r/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14</w:t>
            </w:r>
            <w:r/>
          </w:p>
        </w:tc>
      </w:tr>
      <w:tr w:rsidR="005B24F5" w:rsidTr="006B681C">
        <w:trPr>
          <w:trHeight w:hRule="exact" w:val="201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Pr="00B108E1" w:rsidRDefault="00E45438" w:rsidP="00E45438">
            <w:r w:rsidRPr="00B108E1">
              <w:t>1</w:t>
            </w:r>
            <w:r>
              <w:t>8</w:t>
            </w:r>
            <w:r w:rsidRPr="00B108E1">
              <w:rPr>
                <w:vertAlign w:val="superscript"/>
              </w:rPr>
              <w:t>th</w:t>
            </w:r>
            <w:r w:rsidRPr="00B108E1">
              <w:t xml:space="preserve"> Sunday after Pentecost</w:t>
            </w:r>
          </w:p>
          <w:p w:rsidR="00E45438" w:rsidRPr="00B108E1" w:rsidRDefault="00E45438" w:rsidP="00E45438">
            <w:r w:rsidRPr="00B108E1">
              <w:t>Ss @ 9:30 am</w:t>
            </w:r>
          </w:p>
          <w:p w:rsidR="00E45438" w:rsidRPr="00B108E1" w:rsidRDefault="00E45438" w:rsidP="00E45438">
            <w:r w:rsidRPr="00B108E1">
              <w:t>Bible Study @9:30 am</w:t>
            </w:r>
          </w:p>
          <w:p w:rsidR="00E45438" w:rsidRPr="00B108E1" w:rsidRDefault="00E45438" w:rsidP="00E45438">
            <w:r w:rsidRPr="00B108E1">
              <w:t>Worship Service 10:30 am</w:t>
            </w:r>
          </w:p>
          <w:p w:rsidR="00E45438" w:rsidRPr="00B108E1" w:rsidRDefault="00E45438" w:rsidP="00E45438">
            <w:r w:rsidRPr="00B108E1">
              <w:t xml:space="preserve">Acolyte: </w:t>
            </w:r>
            <w:r w:rsidR="00C311C0">
              <w:t>V</w:t>
            </w:r>
            <w:r w:rsidRPr="00B108E1">
              <w:t>ictor</w:t>
            </w:r>
          </w:p>
          <w:p w:rsidR="00E45438" w:rsidRDefault="00E45438" w:rsidP="00E4543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B24F5" w:rsidRDefault="005B24F5" w:rsidP="00E45438">
            <w:pPr>
              <w:rPr>
                <w:sz w:val="24"/>
                <w:szCs w:val="24"/>
              </w:rPr>
            </w:pPr>
          </w:p>
          <w:p w:rsidR="00E45438" w:rsidRDefault="00E45438" w:rsidP="00E45438">
            <w:pPr>
              <w:rPr>
                <w:sz w:val="24"/>
                <w:szCs w:val="24"/>
              </w:rPr>
            </w:pPr>
            <w:r w:rsidRPr="00E45438">
              <w:rPr>
                <w:sz w:val="24"/>
                <w:szCs w:val="24"/>
              </w:rPr>
              <w:t>Happy Thanksgiving!!!</w:t>
            </w:r>
          </w:p>
          <w:p w:rsidR="005B24F5" w:rsidRPr="00E45438" w:rsidRDefault="005B24F5" w:rsidP="00E4543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8149" cy="371244"/>
                  <wp:effectExtent l="0" t="0" r="0" b="0"/>
                  <wp:docPr id="3" name="Picture 3" descr="2 x Free crochet pumpkin patterns | Gathered | Gathe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 x Free crochet pumpkin patterns | Gathered | Gathe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93" cy="38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A7662C" w:rsidRDefault="00A7662C" w:rsidP="00A7662C">
            <w:r>
              <w:t>Quilting 9</w:t>
            </w:r>
            <w:r w:rsidR="00662CF0">
              <w:t xml:space="preserve"> am</w:t>
            </w:r>
          </w:p>
          <w:p w:rsidR="00E45438" w:rsidRDefault="00E45438" w:rsidP="00E45438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>
            <w:r w:rsidRPr="00B108E1">
              <w:t>Bible study @ 9:30am</w:t>
            </w:r>
          </w:p>
          <w:p w:rsidR="00D74B1A" w:rsidRDefault="00D74B1A" w:rsidP="00E45438"/>
          <w:p w:rsidR="00D74B1A" w:rsidRPr="00B108E1" w:rsidRDefault="00D74B1A" w:rsidP="00E45438">
            <w:r>
              <w:t>Council Meeting 7:30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AA1D33" w:rsidRDefault="00AA1D33" w:rsidP="00E45438"/>
          <w:p w:rsidR="00E45438" w:rsidRDefault="00E45438" w:rsidP="00D74B1A">
            <w:r>
              <w:t xml:space="preserve">Ladies of Grace retreat </w:t>
            </w:r>
            <w:r w:rsidR="00D74B1A">
              <w:t>Cambridge</w:t>
            </w:r>
          </w:p>
        </w:tc>
      </w:tr>
      <w:tr w:rsidR="005B24F5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15</w:t>
            </w:r>
            <w:r/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16</w:t>
            </w:r>
            <w:r/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17</w:t>
            </w:r>
            <w:r/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18</w:t>
            </w:r>
            <w:r/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19</w:t>
            </w:r>
            <w:r/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20</w:t>
            </w:r>
            <w:r/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21</w:t>
            </w:r>
            <w:r/>
          </w:p>
        </w:tc>
      </w:tr>
      <w:tr w:rsidR="005B24F5" w:rsidTr="006B681C">
        <w:trPr>
          <w:trHeight w:hRule="exact" w:val="199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Pr="00B108E1" w:rsidRDefault="00E45438" w:rsidP="00E45438">
            <w:r w:rsidRPr="00B108E1">
              <w:t>1</w:t>
            </w:r>
            <w:r>
              <w:t>9</w:t>
            </w:r>
            <w:r w:rsidRPr="00B108E1">
              <w:rPr>
                <w:vertAlign w:val="superscript"/>
              </w:rPr>
              <w:t>th</w:t>
            </w:r>
            <w:r w:rsidRPr="00B108E1">
              <w:t xml:space="preserve"> Sunday after Pentecost</w:t>
            </w:r>
          </w:p>
          <w:p w:rsidR="00E45438" w:rsidRPr="00B108E1" w:rsidRDefault="00E45438" w:rsidP="00E45438">
            <w:r w:rsidRPr="00B108E1">
              <w:t>Ss @ 9:30 am</w:t>
            </w:r>
          </w:p>
          <w:p w:rsidR="00E45438" w:rsidRPr="00B108E1" w:rsidRDefault="00E45438" w:rsidP="00E45438">
            <w:r w:rsidRPr="00B108E1">
              <w:t>Bible Study @9:30 am</w:t>
            </w:r>
          </w:p>
          <w:p w:rsidR="00E45438" w:rsidRPr="00B108E1" w:rsidRDefault="00E45438" w:rsidP="00E45438">
            <w:r w:rsidRPr="00B108E1">
              <w:t>Worship Service 10:30 am</w:t>
            </w:r>
          </w:p>
          <w:p w:rsidR="00E45438" w:rsidRPr="00B108E1" w:rsidRDefault="00E45438" w:rsidP="00E45438">
            <w:r w:rsidRPr="00B108E1">
              <w:t xml:space="preserve">Acolyte: </w:t>
            </w:r>
            <w:r w:rsidR="00EB7BDA">
              <w:t>Nathan</w:t>
            </w:r>
          </w:p>
          <w:p w:rsidR="00E45438" w:rsidRDefault="00E45438" w:rsidP="00E4543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A7662C" w:rsidRDefault="00A7662C" w:rsidP="00A7662C">
            <w:r>
              <w:t>Quilting 9</w:t>
            </w:r>
            <w:r w:rsidR="00662CF0">
              <w:t xml:space="preserve"> </w:t>
            </w:r>
            <w:r>
              <w:t>am</w:t>
            </w:r>
          </w:p>
          <w:p w:rsidR="00E45438" w:rsidRDefault="00E45438" w:rsidP="00E45438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>
            <w:r w:rsidRPr="00B108E1">
              <w:t>Bible study @ 9:30am</w:t>
            </w:r>
          </w:p>
          <w:p w:rsidR="00A7662C" w:rsidRDefault="00A7662C" w:rsidP="00E45438"/>
          <w:p w:rsidR="00A7662C" w:rsidRPr="00B108E1" w:rsidRDefault="00A7662C" w:rsidP="00E4543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AA1D33" w:rsidRDefault="00AA1D33" w:rsidP="00E45438"/>
          <w:p w:rsidR="00AA1D33" w:rsidRDefault="00AA1D33" w:rsidP="00E45438"/>
          <w:p w:rsidR="00E45438" w:rsidRDefault="00AA1D33" w:rsidP="00E45438">
            <w:r>
              <w:t>Council Retreat</w:t>
            </w:r>
          </w:p>
          <w:p w:rsidR="00AA1D33" w:rsidRDefault="00AA1D33" w:rsidP="00E45438"/>
        </w:tc>
      </w:tr>
      <w:tr w:rsidR="005B24F5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22</w:t>
            </w:r>
            <w:r/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23</w:t>
            </w:r>
            <w:r/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24</w:t>
            </w:r>
            <w:r/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25</w:t>
            </w:r>
            <w:r/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26</w:t>
            </w:r>
            <w:r/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27</w:t>
            </w:r>
            <w:r/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rPr>
                <w:noProof/>
              </w:rPr>
              <w:t>28</w:t>
            </w:r>
            <w:r/>
          </w:p>
        </w:tc>
      </w:tr>
      <w:tr w:rsidR="005B24F5" w:rsidTr="006B681C">
        <w:trPr>
          <w:trHeight w:hRule="exact" w:val="1989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Pr="00B108E1" w:rsidRDefault="00E45438" w:rsidP="00E45438">
            <w:r>
              <w:t>20</w:t>
            </w:r>
            <w:r w:rsidRPr="00B108E1">
              <w:rPr>
                <w:vertAlign w:val="superscript"/>
              </w:rPr>
              <w:t>th</w:t>
            </w:r>
            <w:r w:rsidRPr="00B108E1">
              <w:t xml:space="preserve"> Sunday after Pentecost</w:t>
            </w:r>
          </w:p>
          <w:p w:rsidR="00E45438" w:rsidRPr="00B108E1" w:rsidRDefault="00E45438" w:rsidP="00E45438">
            <w:r w:rsidRPr="00B108E1">
              <w:t>Ss @ 9:30 am</w:t>
            </w:r>
          </w:p>
          <w:p w:rsidR="00E45438" w:rsidRPr="00B108E1" w:rsidRDefault="00E45438" w:rsidP="00E45438">
            <w:r w:rsidRPr="00B108E1">
              <w:t>Bible Study @9:30 am</w:t>
            </w:r>
          </w:p>
          <w:p w:rsidR="00E45438" w:rsidRPr="00B108E1" w:rsidRDefault="00E45438" w:rsidP="00E45438">
            <w:r w:rsidRPr="00B108E1">
              <w:t>Worship Service 10:30 am</w:t>
            </w:r>
          </w:p>
          <w:p w:rsidR="00E45438" w:rsidRPr="00B108E1" w:rsidRDefault="00E45438" w:rsidP="00E45438">
            <w:r w:rsidRPr="00B108E1">
              <w:t>Acolyte</w:t>
            </w:r>
            <w:r w:rsidR="00EB7BDA">
              <w:t xml:space="preserve"> Nathan</w:t>
            </w:r>
          </w:p>
          <w:p w:rsidR="00E45438" w:rsidRDefault="00E45438" w:rsidP="00E4543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A7662C" w:rsidRDefault="00A7662C" w:rsidP="00A7662C">
            <w:r>
              <w:t>Quilting 9</w:t>
            </w:r>
            <w:r w:rsidR="00662CF0">
              <w:t xml:space="preserve"> </w:t>
            </w:r>
            <w:bookmarkStart w:id="0" w:name="_GoBack"/>
            <w:bookmarkEnd w:id="0"/>
            <w:r>
              <w:t>am</w:t>
            </w:r>
          </w:p>
          <w:p w:rsidR="00E45438" w:rsidRDefault="00E45438" w:rsidP="00E45438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>
            <w:r w:rsidRPr="00B108E1">
              <w:t>Bible study @ 9:30am</w:t>
            </w:r>
          </w:p>
          <w:p w:rsidR="00A7662C" w:rsidRDefault="00A7662C" w:rsidP="00E45438"/>
          <w:p w:rsidR="00A7662C" w:rsidRPr="00B108E1" w:rsidRDefault="00A7662C" w:rsidP="00E45438">
            <w:r>
              <w:t>St Luke, Evangelist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</w:tr>
      <w:tr w:rsidR="005B24F5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29</w:t>
            </w:r>
            <w:r/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30</w:t>
            </w:r>
            <w:r/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  <w:r>
              <w:rPr>
                <w:noProof/>
              </w:rPr>
              <w:t>31</w:t>
            </w:r>
            <w:r/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/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45438" w:rsidRDefault="00E45438" w:rsidP="00E45438">
            <w:pPr>
              <w:pStyle w:val="Dates"/>
            </w:pP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instrText/>
            </w:r>
            <w:r/>
            <w:r>
              <w:instrText xml:space="preserve"/>
            </w:r>
            <w:r/>
            <w:r>
              <w:instrText xml:space="preserve"/>
            </w:r>
            <w:r/>
            <w:r>
              <w:rPr>
                <w:noProof/>
              </w:rPr>
              <w:instrText/>
            </w:r>
            <w:r/>
            <w:r>
              <w:instrText xml:space="preserve"/>
            </w:r>
            <w:r/>
            <w:r/>
          </w:p>
        </w:tc>
      </w:tr>
      <w:tr w:rsidR="005B24F5" w:rsidTr="00C311C0">
        <w:trPr>
          <w:trHeight w:hRule="exact" w:val="1780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Pr="00C311C0" w:rsidRDefault="00E45438" w:rsidP="00E45438">
            <w:pPr>
              <w:rPr>
                <w:sz w:val="16"/>
                <w:szCs w:val="16"/>
              </w:rPr>
            </w:pPr>
            <w:r w:rsidRPr="00C311C0">
              <w:rPr>
                <w:sz w:val="16"/>
                <w:szCs w:val="16"/>
              </w:rPr>
              <w:t>21</w:t>
            </w:r>
            <w:r w:rsidRPr="00C311C0">
              <w:rPr>
                <w:sz w:val="16"/>
                <w:szCs w:val="16"/>
                <w:vertAlign w:val="superscript"/>
              </w:rPr>
              <w:t>th</w:t>
            </w:r>
            <w:r w:rsidRPr="00C311C0">
              <w:rPr>
                <w:sz w:val="16"/>
                <w:szCs w:val="16"/>
              </w:rPr>
              <w:t xml:space="preserve"> Sunday after Pentecost</w:t>
            </w:r>
          </w:p>
          <w:p w:rsidR="00E45438" w:rsidRPr="00C311C0" w:rsidRDefault="00E45438" w:rsidP="00E45438">
            <w:pPr>
              <w:rPr>
                <w:sz w:val="16"/>
                <w:szCs w:val="16"/>
              </w:rPr>
            </w:pPr>
            <w:r w:rsidRPr="00C311C0">
              <w:rPr>
                <w:sz w:val="16"/>
                <w:szCs w:val="16"/>
              </w:rPr>
              <w:t>Ss @ 9:30 am</w:t>
            </w:r>
          </w:p>
          <w:p w:rsidR="00E45438" w:rsidRPr="00C311C0" w:rsidRDefault="00E45438" w:rsidP="00E45438">
            <w:pPr>
              <w:rPr>
                <w:sz w:val="16"/>
                <w:szCs w:val="16"/>
              </w:rPr>
            </w:pPr>
            <w:r w:rsidRPr="00C311C0">
              <w:rPr>
                <w:sz w:val="16"/>
                <w:szCs w:val="16"/>
              </w:rPr>
              <w:t>Bible Study @9:30 am</w:t>
            </w:r>
          </w:p>
          <w:p w:rsidR="00E45438" w:rsidRPr="00C311C0" w:rsidRDefault="00E45438" w:rsidP="00E45438">
            <w:pPr>
              <w:rPr>
                <w:sz w:val="16"/>
                <w:szCs w:val="16"/>
              </w:rPr>
            </w:pPr>
            <w:r w:rsidRPr="00C311C0">
              <w:rPr>
                <w:sz w:val="16"/>
                <w:szCs w:val="16"/>
              </w:rPr>
              <w:t>Worship Service 10:30 am</w:t>
            </w:r>
          </w:p>
          <w:p w:rsidR="00E45438" w:rsidRPr="00B108E1" w:rsidRDefault="00E45438" w:rsidP="00E45438">
            <w:r w:rsidRPr="00B108E1">
              <w:t xml:space="preserve">Acolyte: </w:t>
            </w:r>
            <w:r w:rsidR="00C311C0">
              <w:t>C</w:t>
            </w:r>
            <w:r w:rsidR="00EB7BDA">
              <w:t>hristine</w:t>
            </w:r>
          </w:p>
          <w:p w:rsidR="00E45438" w:rsidRDefault="00E45438" w:rsidP="00E4543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A7662C" w:rsidRDefault="00A7662C" w:rsidP="00A7662C">
            <w:r>
              <w:t>Quilting 9</w:t>
            </w:r>
            <w:r w:rsidR="00662CF0">
              <w:t xml:space="preserve"> </w:t>
            </w:r>
            <w:r>
              <w:t>am</w:t>
            </w:r>
          </w:p>
          <w:p w:rsidR="00E45438" w:rsidRDefault="00A7662C" w:rsidP="00E45438">
            <w:r>
              <w:t xml:space="preserve"> Reformation Day!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45438" w:rsidRDefault="00E45438" w:rsidP="00E45438"/>
        </w:tc>
      </w:tr>
    </w:tbl>
    <w:p w:rsidR="00EA415B" w:rsidRPr="00892B55" w:rsidRDefault="006A02B9" w:rsidP="006A02B9">
      <w:pPr>
        <w:pStyle w:val="Quote"/>
        <w:spacing w:before="0"/>
        <w:jc w:val="left"/>
        <w:rPr>
          <w:b/>
          <w:i/>
          <w:u w:val="single"/>
        </w:rPr>
      </w:pPr>
      <w:r w:rsidRPr="006A02B9">
        <w:rPr>
          <w:b/>
          <w:i/>
          <w:u w:val="single"/>
        </w:rPr>
        <w:sym w:font="Wingdings" w:char="F0E8"/>
      </w:r>
      <w:r>
        <w:rPr>
          <w:b/>
          <w:i/>
          <w:u w:val="single"/>
        </w:rPr>
        <w:t xml:space="preserve"> </w:t>
      </w:r>
      <w:r w:rsidRPr="006A02B9">
        <w:rPr>
          <w:b/>
          <w:i/>
          <w:u w:val="single"/>
        </w:rPr>
        <w:sym w:font="Wingdings" w:char="F0E8"/>
      </w:r>
      <w:r w:rsidR="00262EEE">
        <w:rPr>
          <w:b/>
          <w:i/>
          <w:u w:val="single"/>
        </w:rPr>
        <w:t>Voter’</w:t>
      </w:r>
      <w:r w:rsidR="00892B55" w:rsidRPr="00892B55">
        <w:rPr>
          <w:b/>
          <w:i/>
          <w:u w:val="single"/>
        </w:rPr>
        <w:t>s Meeting October 29</w:t>
      </w:r>
      <w:r w:rsidR="00892B55" w:rsidRPr="00892B55">
        <w:rPr>
          <w:b/>
          <w:i/>
          <w:u w:val="single"/>
          <w:vertAlign w:val="superscript"/>
        </w:rPr>
        <w:t>th</w:t>
      </w:r>
      <w:r w:rsidR="00892B55" w:rsidRPr="00892B55">
        <w:rPr>
          <w:b/>
          <w:i/>
          <w:u w:val="single"/>
        </w:rPr>
        <w:t>, 2023 after Service</w:t>
      </w:r>
    </w:p>
    <w:sectPr w:rsidR="00EA415B" w:rsidRPr="00892B55" w:rsidSect="00AB32DC">
      <w:pgSz w:w="12240" w:h="15840"/>
      <w:pgMar w:top="245" w:right="288" w:bottom="245" w:left="28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AD" w:rsidRDefault="00E83DAD">
      <w:pPr>
        <w:spacing w:before="0" w:after="0"/>
      </w:pPr>
      <w:r>
        <w:separator/>
      </w:r>
    </w:p>
  </w:endnote>
  <w:endnote w:type="continuationSeparator" w:id="0">
    <w:p w:rsidR="00E83DAD" w:rsidRDefault="00E83D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AD" w:rsidRDefault="00E83DAD">
      <w:pPr>
        <w:spacing w:before="0" w:after="0"/>
      </w:pPr>
      <w:r>
        <w:separator/>
      </w:r>
    </w:p>
  </w:footnote>
  <w:footnote w:type="continuationSeparator" w:id="0">
    <w:p w:rsidR="00E83DAD" w:rsidRDefault="00E83D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E83DAD"/>
    <w:rsid w:val="00124ADC"/>
    <w:rsid w:val="00193E15"/>
    <w:rsid w:val="0025748C"/>
    <w:rsid w:val="00262EEE"/>
    <w:rsid w:val="002F7032"/>
    <w:rsid w:val="00320970"/>
    <w:rsid w:val="00375B27"/>
    <w:rsid w:val="005B0C48"/>
    <w:rsid w:val="005B24F5"/>
    <w:rsid w:val="00662CF0"/>
    <w:rsid w:val="006A02B9"/>
    <w:rsid w:val="006B681C"/>
    <w:rsid w:val="00812DAD"/>
    <w:rsid w:val="0081356A"/>
    <w:rsid w:val="00892B55"/>
    <w:rsid w:val="00925ED9"/>
    <w:rsid w:val="00997C7D"/>
    <w:rsid w:val="009A164A"/>
    <w:rsid w:val="009A61E9"/>
    <w:rsid w:val="009A7C5B"/>
    <w:rsid w:val="00A7662C"/>
    <w:rsid w:val="00AA1D33"/>
    <w:rsid w:val="00AB32DC"/>
    <w:rsid w:val="00AC5C8C"/>
    <w:rsid w:val="00BC6A26"/>
    <w:rsid w:val="00BF0FEE"/>
    <w:rsid w:val="00BF4383"/>
    <w:rsid w:val="00C311C0"/>
    <w:rsid w:val="00C41633"/>
    <w:rsid w:val="00CB00F4"/>
    <w:rsid w:val="00D74B1A"/>
    <w:rsid w:val="00D86D82"/>
    <w:rsid w:val="00E33AA7"/>
    <w:rsid w:val="00E45438"/>
    <w:rsid w:val="00E83DAD"/>
    <w:rsid w:val="00EA415B"/>
    <w:rsid w:val="00E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37D2D50B524C60975DE7F6E4CE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047A-89AE-43A5-802E-CFBE1E05FE17}"/>
      </w:docPartPr>
      <w:docPartBody>
        <w:p w:rsidR="00FC0799" w:rsidRDefault="00FC0799">
          <w:pPr>
            <w:pStyle w:val="7D37D2D50B524C60975DE7F6E4CE5EF4"/>
          </w:pPr>
          <w:r>
            <w:t>Sunday</w:t>
          </w:r>
        </w:p>
      </w:docPartBody>
    </w:docPart>
    <w:docPart>
      <w:docPartPr>
        <w:name w:val="CFE58C002CA7421498701199E7EA3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FB349-F1B6-429A-9DE4-4AD2FA426A03}"/>
      </w:docPartPr>
      <w:docPartBody>
        <w:p w:rsidR="00FC0799" w:rsidRDefault="00FC0799">
          <w:pPr>
            <w:pStyle w:val="CFE58C002CA7421498701199E7EA3C37"/>
          </w:pPr>
          <w:r>
            <w:t>Monday</w:t>
          </w:r>
        </w:p>
      </w:docPartBody>
    </w:docPart>
    <w:docPart>
      <w:docPartPr>
        <w:name w:val="9B4EF2409C894E6AAB5202138ACD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3892-7216-46C4-BDDC-8BA45D22E06F}"/>
      </w:docPartPr>
      <w:docPartBody>
        <w:p w:rsidR="00FC0799" w:rsidRDefault="00FC0799">
          <w:pPr>
            <w:pStyle w:val="9B4EF2409C894E6AAB5202138ACD5013"/>
          </w:pPr>
          <w:r>
            <w:t>Tuesday</w:t>
          </w:r>
        </w:p>
      </w:docPartBody>
    </w:docPart>
    <w:docPart>
      <w:docPartPr>
        <w:name w:val="8E26FDFC3476439CA11A5AC523A0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D2F0-5CDC-40F1-8688-9D15457223DA}"/>
      </w:docPartPr>
      <w:docPartBody>
        <w:p w:rsidR="00FC0799" w:rsidRDefault="00FC0799">
          <w:pPr>
            <w:pStyle w:val="8E26FDFC3476439CA11A5AC523A0FC2C"/>
          </w:pPr>
          <w:r>
            <w:t>Wednesday</w:t>
          </w:r>
        </w:p>
      </w:docPartBody>
    </w:docPart>
    <w:docPart>
      <w:docPartPr>
        <w:name w:val="5E52CB156E564A31BDE4A532CD3C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C870-9B26-4587-A5EC-C16E2A7959AD}"/>
      </w:docPartPr>
      <w:docPartBody>
        <w:p w:rsidR="00FC0799" w:rsidRDefault="00FC0799">
          <w:pPr>
            <w:pStyle w:val="5E52CB156E564A31BDE4A532CD3C39BE"/>
          </w:pPr>
          <w:r>
            <w:t>Thursday</w:t>
          </w:r>
        </w:p>
      </w:docPartBody>
    </w:docPart>
    <w:docPart>
      <w:docPartPr>
        <w:name w:val="722DA77AC75B412AA691D0C6EC509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8043-69F8-4897-BFDE-977D04C39539}"/>
      </w:docPartPr>
      <w:docPartBody>
        <w:p w:rsidR="00FC0799" w:rsidRDefault="00FC0799">
          <w:pPr>
            <w:pStyle w:val="722DA77AC75B412AA691D0C6EC509A60"/>
          </w:pPr>
          <w:r>
            <w:t>Friday</w:t>
          </w:r>
        </w:p>
      </w:docPartBody>
    </w:docPart>
    <w:docPart>
      <w:docPartPr>
        <w:name w:val="82F3CE61A0EE49BF96F7522291F9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36E9-40F2-4CB6-B2C5-4587A109773E}"/>
      </w:docPartPr>
      <w:docPartBody>
        <w:p w:rsidR="00FC0799" w:rsidRDefault="00FC0799">
          <w:pPr>
            <w:pStyle w:val="82F3CE61A0EE49BF96F7522291F93EF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99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90A92727174466ACCF4A4E2789FDE6">
    <w:name w:val="7E90A92727174466ACCF4A4E2789FDE6"/>
  </w:style>
  <w:style w:type="paragraph" w:customStyle="1" w:styleId="554737366C0342BDA64EEE8209C6ED28">
    <w:name w:val="554737366C0342BDA64EEE8209C6ED28"/>
  </w:style>
  <w:style w:type="paragraph" w:customStyle="1" w:styleId="9F9D79762BDD4BADB92DB5F9A2130C77">
    <w:name w:val="9F9D79762BDD4BADB92DB5F9A2130C77"/>
  </w:style>
  <w:style w:type="paragraph" w:customStyle="1" w:styleId="7D37D2D50B524C60975DE7F6E4CE5EF4">
    <w:name w:val="7D37D2D50B524C60975DE7F6E4CE5EF4"/>
  </w:style>
  <w:style w:type="paragraph" w:customStyle="1" w:styleId="CFE58C002CA7421498701199E7EA3C37">
    <w:name w:val="CFE58C002CA7421498701199E7EA3C37"/>
  </w:style>
  <w:style w:type="paragraph" w:customStyle="1" w:styleId="9B4EF2409C894E6AAB5202138ACD5013">
    <w:name w:val="9B4EF2409C894E6AAB5202138ACD5013"/>
  </w:style>
  <w:style w:type="paragraph" w:customStyle="1" w:styleId="8E26FDFC3476439CA11A5AC523A0FC2C">
    <w:name w:val="8E26FDFC3476439CA11A5AC523A0FC2C"/>
  </w:style>
  <w:style w:type="paragraph" w:customStyle="1" w:styleId="5E52CB156E564A31BDE4A532CD3C39BE">
    <w:name w:val="5E52CB156E564A31BDE4A532CD3C39BE"/>
  </w:style>
  <w:style w:type="paragraph" w:customStyle="1" w:styleId="722DA77AC75B412AA691D0C6EC509A60">
    <w:name w:val="722DA77AC75B412AA691D0C6EC509A60"/>
  </w:style>
  <w:style w:type="paragraph" w:customStyle="1" w:styleId="82F3CE61A0EE49BF96F7522291F93EFF">
    <w:name w:val="82F3CE61A0EE49BF96F7522291F93EFF"/>
  </w:style>
  <w:style w:type="paragraph" w:customStyle="1" w:styleId="E1820F09DBE54495ACC5C34B271ECE01">
    <w:name w:val="E1820F09DBE54495ACC5C34B271EC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2023-09-21T20:20:00Z</dcterms:created>
  <dcterms:modified xsi:type="dcterms:W3CDTF">2023-09-30T19:50:00Z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